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44584D" w:rsidRPr="00D43F05">
        <w:rPr>
          <w:sz w:val="22"/>
          <w:szCs w:val="22"/>
        </w:rPr>
        <w:t>№14Г «Знаменский собор - Детский санаторий»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979"/>
        <w:gridCol w:w="1289"/>
        <w:gridCol w:w="993"/>
        <w:gridCol w:w="1275"/>
        <w:gridCol w:w="993"/>
        <w:gridCol w:w="1275"/>
        <w:gridCol w:w="979"/>
        <w:gridCol w:w="1289"/>
      </w:tblGrid>
      <w:tr w:rsidR="0044584D" w:rsidRPr="00D43F05" w:rsidTr="00F453DC">
        <w:trPr>
          <w:trHeight w:val="70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Рабочие дни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Выходные и праздничные дни</w:t>
            </w:r>
          </w:p>
        </w:tc>
      </w:tr>
      <w:tr w:rsidR="0044584D" w:rsidRPr="00D43F05" w:rsidTr="00F453DC">
        <w:trPr>
          <w:trHeight w:val="7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Отправление из начального пункта</w:t>
            </w:r>
            <w:r w:rsidRPr="00D43F05">
              <w:rPr>
                <w:sz w:val="22"/>
                <w:szCs w:val="22"/>
              </w:rPr>
              <w:br/>
            </w:r>
            <w:r w:rsidRPr="00D43F05">
              <w:rPr>
                <w:bCs/>
                <w:sz w:val="22"/>
                <w:szCs w:val="22"/>
              </w:rPr>
              <w:t>Знаменский собор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Отправление из конечного пункта</w:t>
            </w:r>
            <w:r w:rsidRPr="00D43F05">
              <w:rPr>
                <w:sz w:val="22"/>
                <w:szCs w:val="22"/>
              </w:rPr>
              <w:br/>
            </w:r>
            <w:r w:rsidRPr="00D43F05">
              <w:rPr>
                <w:bCs/>
                <w:sz w:val="22"/>
                <w:szCs w:val="22"/>
              </w:rPr>
              <w:t>Детский санаторий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Отправление из начального пункта</w:t>
            </w:r>
            <w:r w:rsidRPr="00D43F05">
              <w:rPr>
                <w:sz w:val="22"/>
                <w:szCs w:val="22"/>
              </w:rPr>
              <w:br/>
            </w:r>
            <w:r w:rsidRPr="00D43F05">
              <w:rPr>
                <w:bCs/>
                <w:sz w:val="22"/>
                <w:szCs w:val="22"/>
              </w:rPr>
              <w:t>Знаменский собор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Отправление из конечного пункта</w:t>
            </w:r>
            <w:r w:rsidRPr="00D43F05">
              <w:rPr>
                <w:sz w:val="22"/>
                <w:szCs w:val="22"/>
              </w:rPr>
              <w:br/>
            </w:r>
            <w:r w:rsidRPr="00D43F05">
              <w:rPr>
                <w:bCs/>
                <w:sz w:val="22"/>
                <w:szCs w:val="22"/>
              </w:rPr>
              <w:t>Детский санаторий</w:t>
            </w:r>
          </w:p>
        </w:tc>
      </w:tr>
      <w:tr w:rsidR="0044584D" w:rsidRPr="00D43F05" w:rsidTr="00F453DC">
        <w:trPr>
          <w:trHeight w:val="7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№ графика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Время</w:t>
            </w:r>
            <w:r w:rsidRPr="00D43F05">
              <w:rPr>
                <w:sz w:val="22"/>
                <w:szCs w:val="22"/>
              </w:rPr>
              <w:br/>
              <w:t>(</w:t>
            </w:r>
            <w:proofErr w:type="spellStart"/>
            <w:r w:rsidRPr="00D43F05">
              <w:rPr>
                <w:sz w:val="22"/>
                <w:szCs w:val="22"/>
              </w:rPr>
              <w:t>чч:мм</w:t>
            </w:r>
            <w:proofErr w:type="spellEnd"/>
            <w:r w:rsidRPr="00D43F0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Время</w:t>
            </w:r>
            <w:r w:rsidRPr="00D43F05">
              <w:rPr>
                <w:sz w:val="22"/>
                <w:szCs w:val="22"/>
              </w:rPr>
              <w:br/>
              <w:t>(</w:t>
            </w:r>
            <w:proofErr w:type="spellStart"/>
            <w:r w:rsidRPr="00D43F05">
              <w:rPr>
                <w:sz w:val="22"/>
                <w:szCs w:val="22"/>
              </w:rPr>
              <w:t>чч:мм</w:t>
            </w:r>
            <w:proofErr w:type="spellEnd"/>
            <w:r w:rsidRPr="00D43F05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№ графика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Время</w:t>
            </w:r>
            <w:r w:rsidRPr="00D43F05">
              <w:rPr>
                <w:sz w:val="22"/>
                <w:szCs w:val="22"/>
              </w:rPr>
              <w:br/>
              <w:t>(</w:t>
            </w:r>
            <w:proofErr w:type="spellStart"/>
            <w:r w:rsidRPr="00D43F05">
              <w:rPr>
                <w:sz w:val="22"/>
                <w:szCs w:val="22"/>
              </w:rPr>
              <w:t>чч:мм</w:t>
            </w:r>
            <w:proofErr w:type="spellEnd"/>
            <w:r w:rsidRPr="00D43F05">
              <w:rPr>
                <w:sz w:val="22"/>
                <w:szCs w:val="22"/>
              </w:rPr>
              <w:t>)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№ графика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84D" w:rsidRPr="00D43F05" w:rsidRDefault="0044584D" w:rsidP="00F453DC">
            <w:pPr>
              <w:jc w:val="center"/>
              <w:rPr>
                <w:sz w:val="22"/>
                <w:szCs w:val="22"/>
              </w:rPr>
            </w:pPr>
            <w:r w:rsidRPr="00D43F05">
              <w:rPr>
                <w:sz w:val="22"/>
                <w:szCs w:val="22"/>
              </w:rPr>
              <w:t>Время</w:t>
            </w:r>
            <w:r w:rsidRPr="00D43F05">
              <w:rPr>
                <w:sz w:val="22"/>
                <w:szCs w:val="22"/>
              </w:rPr>
              <w:br/>
              <w:t>(</w:t>
            </w:r>
            <w:proofErr w:type="spellStart"/>
            <w:r w:rsidRPr="00D43F05">
              <w:rPr>
                <w:sz w:val="22"/>
                <w:szCs w:val="22"/>
              </w:rPr>
              <w:t>чч:мм</w:t>
            </w:r>
            <w:proofErr w:type="spellEnd"/>
            <w:r w:rsidRPr="00D43F05">
              <w:rPr>
                <w:sz w:val="22"/>
                <w:szCs w:val="22"/>
              </w:rPr>
              <w:t>)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bookmarkStart w:id="0" w:name="_GoBack" w:colFirst="0" w:colLast="3"/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6:10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6:19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6:20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6:50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6:52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6:40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6:51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7:21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7:13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7:22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7:23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7:53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7:34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7:43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7:54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8:24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7:59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8:04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8:26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8:56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8:21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8:30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8:57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10:30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8:42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8:52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9:29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11:02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9:05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9:12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11:03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11:33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9:29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9:37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11:35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12:05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9:50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10:20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12:06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12:36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10:09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10:49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12:38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13:08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10:53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11:31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13:09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14:11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11:25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11:55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13:41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15:42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12:07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12:13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14:44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16:48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12:28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12:37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16:18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17:16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12:49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13:19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17:21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17:51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13:10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14:22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17:53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18:23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13:52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15:00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18:24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18:54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14:55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15:43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18:56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19:26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15:37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16:07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19:27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19:57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16:19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16:52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19:59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20:29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16:40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17:15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20:30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21:00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17:25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17:25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17:48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18:02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18:04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18:25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18:34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18:40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18:57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19:06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19:12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19:29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19:38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19:45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20:01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20:10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20:17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20:31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20:41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20:49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tr w:rsidR="005A1C13" w:rsidRPr="00D43F05" w:rsidTr="00F453DC">
        <w:trPr>
          <w:trHeight w:val="27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21:20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11C13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F11C13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F11C13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C13" w:rsidRPr="00D43F05" w:rsidRDefault="005A1C13" w:rsidP="005A1C13">
            <w:pPr>
              <w:jc w:val="center"/>
              <w:rPr>
                <w:bCs/>
                <w:sz w:val="22"/>
                <w:szCs w:val="22"/>
              </w:rPr>
            </w:pPr>
            <w:r w:rsidRPr="00D43F05">
              <w:rPr>
                <w:bCs/>
                <w:sz w:val="22"/>
                <w:szCs w:val="22"/>
              </w:rPr>
              <w:t> </w:t>
            </w:r>
          </w:p>
        </w:tc>
      </w:tr>
      <w:bookmarkEnd w:id="0"/>
    </w:tbl>
    <w:p w:rsidR="0044584D" w:rsidRDefault="0044584D" w:rsidP="0044584D">
      <w:pPr>
        <w:ind w:firstLine="0"/>
        <w:jc w:val="both"/>
        <w:rPr>
          <w:sz w:val="22"/>
          <w:szCs w:val="22"/>
        </w:rPr>
      </w:pP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04A6C"/>
    <w:rsid w:val="00245EE6"/>
    <w:rsid w:val="0044584D"/>
    <w:rsid w:val="0056189F"/>
    <w:rsid w:val="005A1C13"/>
    <w:rsid w:val="00B5068D"/>
    <w:rsid w:val="00BD5EA7"/>
    <w:rsid w:val="00C46F8B"/>
    <w:rsid w:val="00D16F02"/>
    <w:rsid w:val="00E4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2023-07-13T12:05:00Z</dcterms:created>
  <dcterms:modified xsi:type="dcterms:W3CDTF">2023-07-13T12:06:00Z</dcterms:modified>
</cp:coreProperties>
</file>