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125ADC" w:rsidRPr="000200D3">
        <w:rPr>
          <w:sz w:val="22"/>
          <w:szCs w:val="22"/>
        </w:rPr>
        <w:t>№18Г «</w:t>
      </w:r>
      <w:r w:rsidR="00125ADC" w:rsidRPr="000200D3">
        <w:rPr>
          <w:bCs/>
          <w:sz w:val="22"/>
          <w:szCs w:val="22"/>
        </w:rPr>
        <w:t>п. Косиново - пл. Перекальского</w:t>
      </w:r>
      <w:r w:rsidR="00125ADC" w:rsidRPr="000200D3">
        <w:rPr>
          <w:sz w:val="22"/>
          <w:szCs w:val="22"/>
        </w:rPr>
        <w:t>»</w:t>
      </w:r>
    </w:p>
    <w:p w:rsidR="00C149FE" w:rsidRDefault="00C149FE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Ind w:w="113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0A18A9" w:rsidRPr="007504F1" w:rsidTr="000A18A9">
        <w:trPr>
          <w:trHeight w:val="376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color w:val="000000"/>
                <w:sz w:val="22"/>
                <w:szCs w:val="22"/>
              </w:rPr>
            </w:pPr>
            <w:r w:rsidRPr="007504F1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color w:val="000000"/>
                <w:sz w:val="22"/>
                <w:szCs w:val="22"/>
              </w:rPr>
            </w:pPr>
            <w:r w:rsidRPr="007504F1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0A18A9" w:rsidRPr="007504F1" w:rsidTr="000A18A9">
        <w:trPr>
          <w:trHeight w:val="977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color w:val="000000"/>
                <w:sz w:val="22"/>
                <w:szCs w:val="22"/>
              </w:rPr>
            </w:pPr>
            <w:r w:rsidRPr="007504F1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7504F1">
              <w:rPr>
                <w:color w:val="000000"/>
                <w:sz w:val="22"/>
                <w:szCs w:val="22"/>
              </w:rPr>
              <w:br/>
              <w:t>п. Косиново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color w:val="000000"/>
                <w:sz w:val="22"/>
                <w:szCs w:val="22"/>
              </w:rPr>
            </w:pPr>
            <w:r w:rsidRPr="007504F1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7504F1">
              <w:rPr>
                <w:color w:val="000000"/>
                <w:sz w:val="22"/>
                <w:szCs w:val="22"/>
              </w:rPr>
              <w:br/>
              <w:t>пл. Перекальского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color w:val="000000"/>
                <w:sz w:val="22"/>
                <w:szCs w:val="22"/>
              </w:rPr>
            </w:pPr>
            <w:r w:rsidRPr="007504F1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7504F1">
              <w:rPr>
                <w:color w:val="000000"/>
                <w:sz w:val="22"/>
                <w:szCs w:val="22"/>
              </w:rPr>
              <w:br/>
              <w:t>п. Косиново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color w:val="000000"/>
                <w:sz w:val="22"/>
                <w:szCs w:val="22"/>
              </w:rPr>
            </w:pPr>
            <w:r w:rsidRPr="007504F1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7504F1">
              <w:rPr>
                <w:color w:val="000000"/>
                <w:sz w:val="22"/>
                <w:szCs w:val="22"/>
              </w:rPr>
              <w:br/>
              <w:t>пл. Перекальского</w:t>
            </w:r>
          </w:p>
        </w:tc>
      </w:tr>
      <w:tr w:rsidR="000A18A9" w:rsidRPr="007504F1" w:rsidTr="00924455">
        <w:trPr>
          <w:trHeight w:val="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color w:val="000000"/>
                <w:sz w:val="22"/>
                <w:szCs w:val="22"/>
              </w:rPr>
            </w:pPr>
            <w:r w:rsidRPr="007504F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color w:val="000000"/>
                <w:sz w:val="22"/>
                <w:szCs w:val="22"/>
              </w:rPr>
            </w:pPr>
            <w:r w:rsidRPr="007504F1">
              <w:rPr>
                <w:color w:val="000000"/>
                <w:sz w:val="22"/>
                <w:szCs w:val="22"/>
              </w:rPr>
              <w:t>Время</w:t>
            </w:r>
            <w:r w:rsidRPr="007504F1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color w:val="000000"/>
                <w:sz w:val="22"/>
                <w:szCs w:val="22"/>
              </w:rPr>
            </w:pPr>
            <w:r w:rsidRPr="007504F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color w:val="000000"/>
                <w:sz w:val="22"/>
                <w:szCs w:val="22"/>
              </w:rPr>
            </w:pPr>
            <w:r w:rsidRPr="007504F1">
              <w:rPr>
                <w:color w:val="000000"/>
                <w:sz w:val="22"/>
                <w:szCs w:val="22"/>
              </w:rPr>
              <w:t>Время</w:t>
            </w:r>
            <w:r w:rsidRPr="007504F1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color w:val="000000"/>
                <w:sz w:val="22"/>
                <w:szCs w:val="22"/>
              </w:rPr>
            </w:pPr>
            <w:r w:rsidRPr="007504F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color w:val="000000"/>
                <w:sz w:val="22"/>
                <w:szCs w:val="22"/>
              </w:rPr>
            </w:pPr>
            <w:r w:rsidRPr="007504F1">
              <w:rPr>
                <w:color w:val="000000"/>
                <w:sz w:val="22"/>
                <w:szCs w:val="22"/>
              </w:rPr>
              <w:t>Время</w:t>
            </w:r>
            <w:r w:rsidRPr="007504F1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color w:val="000000"/>
                <w:sz w:val="22"/>
                <w:szCs w:val="22"/>
              </w:rPr>
            </w:pPr>
            <w:r w:rsidRPr="007504F1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color w:val="000000"/>
                <w:sz w:val="22"/>
                <w:szCs w:val="22"/>
              </w:rPr>
            </w:pPr>
            <w:r w:rsidRPr="007504F1">
              <w:rPr>
                <w:color w:val="000000"/>
                <w:sz w:val="22"/>
                <w:szCs w:val="22"/>
              </w:rPr>
              <w:t>Время</w:t>
            </w:r>
            <w:r w:rsidRPr="007504F1">
              <w:rPr>
                <w:color w:val="000000"/>
                <w:sz w:val="22"/>
                <w:szCs w:val="22"/>
              </w:rPr>
              <w:br/>
              <w:t>(чч:мм)</w:t>
            </w:r>
          </w:p>
        </w:tc>
      </w:tr>
      <w:tr w:rsidR="000A18A9" w:rsidRPr="007504F1" w:rsidTr="009244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6:10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7728DA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6:</w:t>
            </w:r>
            <w:r w:rsidR="007728DA">
              <w:rPr>
                <w:bCs/>
                <w:sz w:val="22"/>
                <w:szCs w:val="22"/>
              </w:rPr>
              <w:t>1</w:t>
            </w:r>
            <w:bookmarkStart w:id="0" w:name="_GoBack"/>
            <w:bookmarkEnd w:id="0"/>
            <w:r w:rsidRPr="007504F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6:57</w:t>
            </w:r>
          </w:p>
        </w:tc>
      </w:tr>
      <w:tr w:rsidR="000A18A9" w:rsidRPr="007504F1" w:rsidTr="009244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6:47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6:40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7:26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7:53</w:t>
            </w:r>
          </w:p>
        </w:tc>
      </w:tr>
      <w:tr w:rsidR="000A18A9" w:rsidRPr="007504F1" w:rsidTr="009244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7:07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7:25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8:22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8:49</w:t>
            </w:r>
          </w:p>
        </w:tc>
      </w:tr>
      <w:tr w:rsidR="000A18A9" w:rsidRPr="007504F1" w:rsidTr="009244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7:52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7:55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9:18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9:45</w:t>
            </w:r>
          </w:p>
        </w:tc>
      </w:tr>
      <w:tr w:rsidR="000A18A9" w:rsidRPr="007504F1" w:rsidTr="009244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8:22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10:13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10:40</w:t>
            </w:r>
          </w:p>
        </w:tc>
      </w:tr>
      <w:tr w:rsidR="000A18A9" w:rsidRPr="007504F1" w:rsidTr="009244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8:47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11:08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11:35</w:t>
            </w:r>
          </w:p>
        </w:tc>
      </w:tr>
      <w:tr w:rsidR="000A18A9" w:rsidRPr="007504F1" w:rsidTr="009244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9:17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9:45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12:03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12:30</w:t>
            </w:r>
          </w:p>
        </w:tc>
      </w:tr>
      <w:tr w:rsidR="000A18A9" w:rsidRPr="007504F1" w:rsidTr="009244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10:12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12:58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13:25</w:t>
            </w:r>
          </w:p>
        </w:tc>
      </w:tr>
      <w:tr w:rsidR="000A18A9" w:rsidRPr="007504F1" w:rsidTr="009244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10:35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13:53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14:20</w:t>
            </w:r>
          </w:p>
        </w:tc>
      </w:tr>
      <w:tr w:rsidR="000A18A9" w:rsidRPr="007504F1" w:rsidTr="009244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11:25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14:48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15:15</w:t>
            </w:r>
          </w:p>
        </w:tc>
      </w:tr>
      <w:tr w:rsidR="000A18A9" w:rsidRPr="007504F1" w:rsidTr="009244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12:25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12:25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15:43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16:10</w:t>
            </w:r>
          </w:p>
        </w:tc>
      </w:tr>
      <w:tr w:rsidR="000A18A9" w:rsidRPr="007504F1" w:rsidTr="009244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12:50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12:50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16:38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17:05</w:t>
            </w:r>
          </w:p>
        </w:tc>
      </w:tr>
      <w:tr w:rsidR="000A18A9" w:rsidRPr="007504F1" w:rsidTr="009244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13:15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13:40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17:33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18:00</w:t>
            </w:r>
          </w:p>
        </w:tc>
      </w:tr>
      <w:tr w:rsidR="000A18A9" w:rsidRPr="007504F1" w:rsidTr="009244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14:05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14:40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18:28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18:55</w:t>
            </w:r>
          </w:p>
        </w:tc>
      </w:tr>
      <w:tr w:rsidR="000A18A9" w:rsidRPr="007504F1" w:rsidTr="009244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15:05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15:05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19:23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19:50</w:t>
            </w:r>
          </w:p>
        </w:tc>
      </w:tr>
      <w:tr w:rsidR="000A18A9" w:rsidRPr="007504F1" w:rsidTr="009244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20:18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20:45</w:t>
            </w:r>
          </w:p>
        </w:tc>
      </w:tr>
      <w:tr w:rsidR="000A18A9" w:rsidRPr="007504F1" w:rsidTr="009244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15:57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15:55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21:13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21:40</w:t>
            </w:r>
          </w:p>
        </w:tc>
      </w:tr>
      <w:tr w:rsidR="000A18A9" w:rsidRPr="007504F1" w:rsidTr="009244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16:22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16:25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 </w:t>
            </w:r>
          </w:p>
        </w:tc>
      </w:tr>
      <w:tr w:rsidR="000A18A9" w:rsidRPr="007504F1" w:rsidTr="009244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16:52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16:50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 </w:t>
            </w:r>
          </w:p>
        </w:tc>
      </w:tr>
      <w:tr w:rsidR="000A18A9" w:rsidRPr="007504F1" w:rsidTr="009244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17:17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 </w:t>
            </w:r>
          </w:p>
        </w:tc>
      </w:tr>
      <w:tr w:rsidR="000A18A9" w:rsidRPr="007504F1" w:rsidTr="009244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18:05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17:55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 </w:t>
            </w:r>
          </w:p>
        </w:tc>
      </w:tr>
      <w:tr w:rsidR="000A18A9" w:rsidRPr="007504F1" w:rsidTr="009244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 </w:t>
            </w:r>
          </w:p>
        </w:tc>
      </w:tr>
      <w:tr w:rsidR="000A18A9" w:rsidRPr="007504F1" w:rsidTr="009244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18:57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18:55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 </w:t>
            </w:r>
          </w:p>
        </w:tc>
      </w:tr>
      <w:tr w:rsidR="000A18A9" w:rsidRPr="007504F1" w:rsidTr="009244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 </w:t>
            </w:r>
          </w:p>
        </w:tc>
      </w:tr>
      <w:tr w:rsidR="000A18A9" w:rsidRPr="007504F1" w:rsidTr="009244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19:47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20:10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 </w:t>
            </w:r>
          </w:p>
        </w:tc>
      </w:tr>
      <w:tr w:rsidR="000A18A9" w:rsidRPr="007504F1" w:rsidTr="009244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20:35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21:00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504F1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8A9" w:rsidRPr="007504F1" w:rsidRDefault="000A18A9" w:rsidP="00924455">
            <w:pPr>
              <w:jc w:val="center"/>
              <w:rPr>
                <w:bCs/>
                <w:sz w:val="22"/>
                <w:szCs w:val="22"/>
              </w:rPr>
            </w:pPr>
            <w:r w:rsidRPr="007504F1">
              <w:rPr>
                <w:bCs/>
                <w:sz w:val="22"/>
                <w:szCs w:val="22"/>
              </w:rPr>
              <w:t> </w:t>
            </w:r>
          </w:p>
        </w:tc>
      </w:tr>
    </w:tbl>
    <w:p w:rsidR="00B5068D" w:rsidRDefault="00B5068D" w:rsidP="007F292F">
      <w:pPr>
        <w:ind w:firstLine="0"/>
        <w:rPr>
          <w:sz w:val="22"/>
          <w:szCs w:val="22"/>
        </w:rPr>
      </w:pPr>
    </w:p>
    <w:sectPr w:rsidR="00B5068D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372" w:rsidRDefault="008E2372" w:rsidP="008E2372">
      <w:r>
        <w:separator/>
      </w:r>
    </w:p>
  </w:endnote>
  <w:endnote w:type="continuationSeparator" w:id="0">
    <w:p w:rsidR="008E2372" w:rsidRDefault="008E2372" w:rsidP="008E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372" w:rsidRDefault="008E2372" w:rsidP="008E2372">
      <w:r>
        <w:separator/>
      </w:r>
    </w:p>
  </w:footnote>
  <w:footnote w:type="continuationSeparator" w:id="0">
    <w:p w:rsidR="008E2372" w:rsidRDefault="008E2372" w:rsidP="008E2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131D8"/>
    <w:rsid w:val="00086E27"/>
    <w:rsid w:val="000A18A9"/>
    <w:rsid w:val="000C0011"/>
    <w:rsid w:val="000F3395"/>
    <w:rsid w:val="00102F39"/>
    <w:rsid w:val="00125ADC"/>
    <w:rsid w:val="00204A6C"/>
    <w:rsid w:val="00245EE6"/>
    <w:rsid w:val="0028003C"/>
    <w:rsid w:val="00293053"/>
    <w:rsid w:val="0044584D"/>
    <w:rsid w:val="0056189F"/>
    <w:rsid w:val="00565135"/>
    <w:rsid w:val="006A0AC1"/>
    <w:rsid w:val="006B76C4"/>
    <w:rsid w:val="007249CC"/>
    <w:rsid w:val="007728DA"/>
    <w:rsid w:val="007A6C73"/>
    <w:rsid w:val="007F292F"/>
    <w:rsid w:val="00825AE3"/>
    <w:rsid w:val="008E2372"/>
    <w:rsid w:val="00903120"/>
    <w:rsid w:val="009543D2"/>
    <w:rsid w:val="00994CC0"/>
    <w:rsid w:val="00997753"/>
    <w:rsid w:val="00A55D96"/>
    <w:rsid w:val="00A75679"/>
    <w:rsid w:val="00A75816"/>
    <w:rsid w:val="00A947EE"/>
    <w:rsid w:val="00AC0CEA"/>
    <w:rsid w:val="00B5068D"/>
    <w:rsid w:val="00BD5EA7"/>
    <w:rsid w:val="00C123F0"/>
    <w:rsid w:val="00C149FE"/>
    <w:rsid w:val="00C46F8B"/>
    <w:rsid w:val="00D16F02"/>
    <w:rsid w:val="00DC4A16"/>
    <w:rsid w:val="00DC6A35"/>
    <w:rsid w:val="00DD757E"/>
    <w:rsid w:val="00E129A9"/>
    <w:rsid w:val="00E6126B"/>
    <w:rsid w:val="00EE018A"/>
    <w:rsid w:val="00F1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54BA6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3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E23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Малютина Ангелина Владимировна</cp:lastModifiedBy>
  <cp:revision>3</cp:revision>
  <dcterms:created xsi:type="dcterms:W3CDTF">2023-12-25T14:34:00Z</dcterms:created>
  <dcterms:modified xsi:type="dcterms:W3CDTF">2023-12-25T14:35:00Z</dcterms:modified>
</cp:coreProperties>
</file>