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8D" w:rsidRDefault="00B5068D" w:rsidP="00FD13C4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FD13C4" w:rsidRPr="000200D3">
        <w:rPr>
          <w:sz w:val="22"/>
          <w:szCs w:val="22"/>
        </w:rPr>
        <w:t>№22Г «</w:t>
      </w:r>
      <w:r w:rsidR="00FD13C4" w:rsidRPr="000200D3">
        <w:rPr>
          <w:bCs/>
          <w:sz w:val="22"/>
          <w:szCs w:val="22"/>
        </w:rPr>
        <w:t>ул. Росинка - ул. Запрудная</w:t>
      </w:r>
      <w:r w:rsidR="00FD13C4" w:rsidRPr="000200D3">
        <w:rPr>
          <w:sz w:val="22"/>
          <w:szCs w:val="22"/>
        </w:rPr>
        <w:t>»</w:t>
      </w:r>
    </w:p>
    <w:p w:rsidR="007204E0" w:rsidRPr="007204E0" w:rsidRDefault="007204E0" w:rsidP="00FD13C4">
      <w:pPr>
        <w:ind w:firstLine="0"/>
        <w:jc w:val="center"/>
        <w:rPr>
          <w:sz w:val="16"/>
          <w:szCs w:val="16"/>
        </w:rPr>
      </w:pPr>
      <w:bookmarkStart w:id="0" w:name="_GoBack"/>
      <w:bookmarkEnd w:id="0"/>
    </w:p>
    <w:tbl>
      <w:tblPr>
        <w:tblW w:w="8960" w:type="dxa"/>
        <w:tblInd w:w="113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7204E0" w:rsidRPr="002472FC" w:rsidTr="007204E0">
        <w:trPr>
          <w:trHeight w:val="7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4E0" w:rsidRPr="002472FC" w:rsidRDefault="007204E0" w:rsidP="00451B68">
            <w:pPr>
              <w:jc w:val="center"/>
              <w:rPr>
                <w:color w:val="000000"/>
                <w:sz w:val="22"/>
                <w:szCs w:val="22"/>
              </w:rPr>
            </w:pPr>
            <w:r w:rsidRPr="002472FC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4E0" w:rsidRPr="002472FC" w:rsidRDefault="007204E0" w:rsidP="00451B68">
            <w:pPr>
              <w:jc w:val="center"/>
              <w:rPr>
                <w:color w:val="000000"/>
                <w:sz w:val="22"/>
                <w:szCs w:val="22"/>
              </w:rPr>
            </w:pPr>
            <w:r w:rsidRPr="002472FC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7204E0" w:rsidRPr="002472FC" w:rsidTr="007204E0">
        <w:trPr>
          <w:trHeight w:val="70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4E0" w:rsidRPr="002472FC" w:rsidRDefault="007204E0" w:rsidP="00451B68">
            <w:pPr>
              <w:jc w:val="center"/>
              <w:rPr>
                <w:color w:val="000000"/>
                <w:sz w:val="22"/>
                <w:szCs w:val="22"/>
              </w:rPr>
            </w:pPr>
            <w:r w:rsidRPr="002472FC">
              <w:rPr>
                <w:color w:val="000000"/>
                <w:sz w:val="22"/>
                <w:szCs w:val="22"/>
              </w:rPr>
              <w:t>Отправление из начального пункта</w:t>
            </w:r>
            <w:r w:rsidRPr="002472FC">
              <w:rPr>
                <w:color w:val="000000"/>
                <w:sz w:val="22"/>
                <w:szCs w:val="22"/>
              </w:rPr>
              <w:br/>
              <w:t>ул. Росинка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4E0" w:rsidRPr="002472FC" w:rsidRDefault="007204E0" w:rsidP="00451B68">
            <w:pPr>
              <w:jc w:val="center"/>
              <w:rPr>
                <w:color w:val="000000"/>
                <w:sz w:val="22"/>
                <w:szCs w:val="22"/>
              </w:rPr>
            </w:pPr>
            <w:r w:rsidRPr="002472FC">
              <w:rPr>
                <w:color w:val="000000"/>
                <w:sz w:val="22"/>
                <w:szCs w:val="22"/>
              </w:rPr>
              <w:t>Отправление из конечного пункта</w:t>
            </w:r>
            <w:r w:rsidRPr="002472FC">
              <w:rPr>
                <w:color w:val="000000"/>
                <w:sz w:val="22"/>
                <w:szCs w:val="22"/>
              </w:rPr>
              <w:br/>
              <w:t>ул. Запрудная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4E0" w:rsidRPr="002472FC" w:rsidRDefault="007204E0" w:rsidP="00451B68">
            <w:pPr>
              <w:jc w:val="center"/>
              <w:rPr>
                <w:color w:val="000000"/>
                <w:sz w:val="22"/>
                <w:szCs w:val="22"/>
              </w:rPr>
            </w:pPr>
            <w:r w:rsidRPr="002472FC">
              <w:rPr>
                <w:color w:val="000000"/>
                <w:sz w:val="22"/>
                <w:szCs w:val="22"/>
              </w:rPr>
              <w:t>Отправление из начального пункта</w:t>
            </w:r>
            <w:r w:rsidRPr="002472FC">
              <w:rPr>
                <w:color w:val="000000"/>
                <w:sz w:val="22"/>
                <w:szCs w:val="22"/>
              </w:rPr>
              <w:br/>
              <w:t>ул. Росинка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4E0" w:rsidRPr="002472FC" w:rsidRDefault="007204E0" w:rsidP="00451B68">
            <w:pPr>
              <w:jc w:val="center"/>
              <w:rPr>
                <w:color w:val="000000"/>
                <w:sz w:val="22"/>
                <w:szCs w:val="22"/>
              </w:rPr>
            </w:pPr>
            <w:r w:rsidRPr="002472FC">
              <w:rPr>
                <w:color w:val="000000"/>
                <w:sz w:val="22"/>
                <w:szCs w:val="22"/>
              </w:rPr>
              <w:t>Отправление из конечного пункта</w:t>
            </w:r>
            <w:r w:rsidRPr="002472FC">
              <w:rPr>
                <w:color w:val="000000"/>
                <w:sz w:val="22"/>
                <w:szCs w:val="22"/>
              </w:rPr>
              <w:br/>
              <w:t>ул. Запрудная</w:t>
            </w:r>
          </w:p>
        </w:tc>
      </w:tr>
      <w:tr w:rsidR="007204E0" w:rsidRPr="002472FC" w:rsidTr="007204E0">
        <w:trPr>
          <w:trHeight w:val="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4E0" w:rsidRPr="002472FC" w:rsidRDefault="007204E0" w:rsidP="00451B68">
            <w:pPr>
              <w:jc w:val="center"/>
              <w:rPr>
                <w:color w:val="000000"/>
                <w:sz w:val="22"/>
                <w:szCs w:val="22"/>
              </w:rPr>
            </w:pPr>
            <w:r w:rsidRPr="002472FC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4E0" w:rsidRPr="002472FC" w:rsidRDefault="007204E0" w:rsidP="00451B68">
            <w:pPr>
              <w:jc w:val="center"/>
              <w:rPr>
                <w:color w:val="000000"/>
                <w:sz w:val="22"/>
                <w:szCs w:val="22"/>
              </w:rPr>
            </w:pPr>
            <w:r w:rsidRPr="002472FC">
              <w:rPr>
                <w:color w:val="000000"/>
                <w:sz w:val="22"/>
                <w:szCs w:val="22"/>
              </w:rPr>
              <w:t>Время</w:t>
            </w:r>
            <w:r w:rsidRPr="002472FC">
              <w:rPr>
                <w:color w:val="000000"/>
                <w:sz w:val="22"/>
                <w:szCs w:val="22"/>
              </w:rPr>
              <w:br/>
              <w:t>(чч:мм)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4E0" w:rsidRPr="002472FC" w:rsidRDefault="007204E0" w:rsidP="00451B68">
            <w:pPr>
              <w:jc w:val="center"/>
              <w:rPr>
                <w:color w:val="000000"/>
                <w:sz w:val="22"/>
                <w:szCs w:val="22"/>
              </w:rPr>
            </w:pPr>
            <w:r w:rsidRPr="002472FC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4E0" w:rsidRPr="002472FC" w:rsidRDefault="007204E0" w:rsidP="00451B68">
            <w:pPr>
              <w:jc w:val="center"/>
              <w:rPr>
                <w:color w:val="000000"/>
                <w:sz w:val="22"/>
                <w:szCs w:val="22"/>
              </w:rPr>
            </w:pPr>
            <w:r w:rsidRPr="002472FC">
              <w:rPr>
                <w:color w:val="000000"/>
                <w:sz w:val="22"/>
                <w:szCs w:val="22"/>
              </w:rPr>
              <w:t>Время</w:t>
            </w:r>
            <w:r w:rsidRPr="002472FC">
              <w:rPr>
                <w:color w:val="000000"/>
                <w:sz w:val="22"/>
                <w:szCs w:val="22"/>
              </w:rPr>
              <w:br/>
              <w:t>(чч:мм)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4E0" w:rsidRPr="002472FC" w:rsidRDefault="007204E0" w:rsidP="00451B68">
            <w:pPr>
              <w:jc w:val="center"/>
              <w:rPr>
                <w:color w:val="000000"/>
                <w:sz w:val="22"/>
                <w:szCs w:val="22"/>
              </w:rPr>
            </w:pPr>
            <w:r w:rsidRPr="002472FC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4E0" w:rsidRPr="002472FC" w:rsidRDefault="007204E0" w:rsidP="00451B68">
            <w:pPr>
              <w:jc w:val="center"/>
              <w:rPr>
                <w:color w:val="000000"/>
                <w:sz w:val="22"/>
                <w:szCs w:val="22"/>
              </w:rPr>
            </w:pPr>
            <w:r w:rsidRPr="002472FC">
              <w:rPr>
                <w:color w:val="000000"/>
                <w:sz w:val="22"/>
                <w:szCs w:val="22"/>
              </w:rPr>
              <w:t>Время</w:t>
            </w:r>
            <w:r w:rsidRPr="002472FC">
              <w:rPr>
                <w:color w:val="000000"/>
                <w:sz w:val="22"/>
                <w:szCs w:val="22"/>
              </w:rPr>
              <w:br/>
              <w:t>(чч:мм)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4E0" w:rsidRPr="002472FC" w:rsidRDefault="007204E0" w:rsidP="00451B68">
            <w:pPr>
              <w:jc w:val="center"/>
              <w:rPr>
                <w:color w:val="000000"/>
                <w:sz w:val="22"/>
                <w:szCs w:val="22"/>
              </w:rPr>
            </w:pPr>
            <w:r w:rsidRPr="002472FC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4E0" w:rsidRPr="002472FC" w:rsidRDefault="007204E0" w:rsidP="00451B68">
            <w:pPr>
              <w:jc w:val="center"/>
              <w:rPr>
                <w:color w:val="000000"/>
                <w:sz w:val="22"/>
                <w:szCs w:val="22"/>
              </w:rPr>
            </w:pPr>
            <w:r w:rsidRPr="002472FC">
              <w:rPr>
                <w:color w:val="000000"/>
                <w:sz w:val="22"/>
                <w:szCs w:val="22"/>
              </w:rPr>
              <w:t>Время</w:t>
            </w:r>
            <w:r w:rsidRPr="002472FC">
              <w:rPr>
                <w:color w:val="000000"/>
                <w:sz w:val="22"/>
                <w:szCs w:val="22"/>
              </w:rPr>
              <w:br/>
              <w:t>(чч:мм)</w:t>
            </w:r>
          </w:p>
        </w:tc>
      </w:tr>
      <w:tr w:rsidR="007204E0" w:rsidRPr="002472FC" w:rsidTr="007204E0">
        <w:trPr>
          <w:trHeight w:hRule="exact" w:val="29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bCs/>
                <w:sz w:val="22"/>
                <w:szCs w:val="22"/>
              </w:rPr>
            </w:pPr>
            <w:r w:rsidRPr="002472F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5:42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4E0" w:rsidRPr="002472FC" w:rsidRDefault="007204E0" w:rsidP="00451B6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472FC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5:50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6:00</w:t>
            </w:r>
          </w:p>
        </w:tc>
      </w:tr>
      <w:tr w:rsidR="007204E0" w:rsidRPr="002472FC" w:rsidTr="007204E0">
        <w:trPr>
          <w:trHeight w:hRule="exact" w:val="29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bCs/>
                <w:sz w:val="22"/>
                <w:szCs w:val="22"/>
              </w:rPr>
            </w:pPr>
            <w:r w:rsidRPr="002472F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4E0" w:rsidRPr="002472FC" w:rsidRDefault="007204E0" w:rsidP="00451B68">
            <w:pPr>
              <w:jc w:val="center"/>
              <w:rPr>
                <w:bCs/>
                <w:sz w:val="22"/>
                <w:szCs w:val="22"/>
              </w:rPr>
            </w:pPr>
            <w:r w:rsidRPr="002472F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6:10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6:40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6:37</w:t>
            </w:r>
          </w:p>
        </w:tc>
      </w:tr>
      <w:tr w:rsidR="007204E0" w:rsidRPr="002472FC" w:rsidTr="007204E0">
        <w:trPr>
          <w:trHeight w:hRule="exact" w:val="29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bCs/>
                <w:sz w:val="22"/>
                <w:szCs w:val="22"/>
              </w:rPr>
            </w:pPr>
            <w:r w:rsidRPr="002472F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6:18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4E0" w:rsidRPr="002472FC" w:rsidRDefault="007204E0" w:rsidP="00451B68">
            <w:pPr>
              <w:jc w:val="center"/>
              <w:rPr>
                <w:bCs/>
                <w:sz w:val="22"/>
                <w:szCs w:val="22"/>
              </w:rPr>
            </w:pPr>
            <w:r w:rsidRPr="002472F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6:28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7:20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7:14</w:t>
            </w:r>
          </w:p>
        </w:tc>
      </w:tr>
      <w:tr w:rsidR="007204E0" w:rsidRPr="002472FC" w:rsidTr="007204E0">
        <w:trPr>
          <w:trHeight w:hRule="exact" w:val="29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bCs/>
                <w:sz w:val="22"/>
                <w:szCs w:val="22"/>
              </w:rPr>
            </w:pPr>
            <w:r w:rsidRPr="002472FC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6:36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4E0" w:rsidRPr="002472FC" w:rsidRDefault="007204E0" w:rsidP="00451B68">
            <w:pPr>
              <w:jc w:val="center"/>
              <w:rPr>
                <w:bCs/>
                <w:sz w:val="22"/>
                <w:szCs w:val="22"/>
              </w:rPr>
            </w:pPr>
            <w:r w:rsidRPr="002472F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6:46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8:00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7:54</w:t>
            </w:r>
          </w:p>
        </w:tc>
      </w:tr>
      <w:tr w:rsidR="007204E0" w:rsidRPr="002472FC" w:rsidTr="007204E0">
        <w:trPr>
          <w:trHeight w:hRule="exact" w:val="29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bCs/>
                <w:sz w:val="22"/>
                <w:szCs w:val="22"/>
              </w:rPr>
            </w:pPr>
            <w:r w:rsidRPr="002472FC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6:54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4E0" w:rsidRPr="002472FC" w:rsidRDefault="007204E0" w:rsidP="00451B68">
            <w:pPr>
              <w:jc w:val="center"/>
              <w:rPr>
                <w:bCs/>
                <w:sz w:val="22"/>
                <w:szCs w:val="22"/>
              </w:rPr>
            </w:pPr>
            <w:r w:rsidRPr="002472F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7:04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8:40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8:34</w:t>
            </w:r>
          </w:p>
        </w:tc>
      </w:tr>
      <w:tr w:rsidR="007204E0" w:rsidRPr="002472FC" w:rsidTr="007204E0">
        <w:trPr>
          <w:trHeight w:hRule="exact" w:val="29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bCs/>
                <w:sz w:val="22"/>
                <w:szCs w:val="22"/>
              </w:rPr>
            </w:pPr>
            <w:r w:rsidRPr="002472FC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7:12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4E0" w:rsidRPr="002472FC" w:rsidRDefault="007204E0" w:rsidP="00451B6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472FC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7:22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9:20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9:14</w:t>
            </w:r>
          </w:p>
        </w:tc>
      </w:tr>
      <w:tr w:rsidR="007204E0" w:rsidRPr="002472FC" w:rsidTr="007204E0">
        <w:trPr>
          <w:trHeight w:hRule="exact" w:val="29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bCs/>
                <w:sz w:val="22"/>
                <w:szCs w:val="22"/>
              </w:rPr>
            </w:pPr>
            <w:r w:rsidRPr="002472F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7:30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4E0" w:rsidRPr="002472FC" w:rsidRDefault="007204E0" w:rsidP="00451B6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472FC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7:40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9:54</w:t>
            </w:r>
          </w:p>
        </w:tc>
      </w:tr>
      <w:tr w:rsidR="007204E0" w:rsidRPr="002472FC" w:rsidTr="007204E0">
        <w:trPr>
          <w:trHeight w:hRule="exact" w:val="29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bCs/>
                <w:sz w:val="22"/>
                <w:szCs w:val="22"/>
              </w:rPr>
            </w:pPr>
            <w:r w:rsidRPr="002472F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7:48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4E0" w:rsidRPr="002472FC" w:rsidRDefault="007204E0" w:rsidP="00451B6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472FC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7:58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10:35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10:34</w:t>
            </w:r>
          </w:p>
        </w:tc>
      </w:tr>
      <w:tr w:rsidR="007204E0" w:rsidRPr="002472FC" w:rsidTr="007204E0">
        <w:trPr>
          <w:trHeight w:hRule="exact" w:val="29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bCs/>
                <w:sz w:val="22"/>
                <w:szCs w:val="22"/>
              </w:rPr>
            </w:pPr>
            <w:r w:rsidRPr="002472F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8:06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4E0" w:rsidRPr="002472FC" w:rsidRDefault="007204E0" w:rsidP="00451B6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472FC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8:16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11:08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11:14</w:t>
            </w:r>
          </w:p>
        </w:tc>
      </w:tr>
      <w:tr w:rsidR="007204E0" w:rsidRPr="002472FC" w:rsidTr="007204E0">
        <w:trPr>
          <w:trHeight w:hRule="exact" w:val="29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bCs/>
                <w:sz w:val="22"/>
                <w:szCs w:val="22"/>
              </w:rPr>
            </w:pPr>
            <w:r w:rsidRPr="002472F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8:24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4E0" w:rsidRPr="002472FC" w:rsidRDefault="007204E0" w:rsidP="00451B68">
            <w:pPr>
              <w:jc w:val="center"/>
              <w:rPr>
                <w:bCs/>
                <w:sz w:val="22"/>
                <w:szCs w:val="22"/>
              </w:rPr>
            </w:pPr>
            <w:r w:rsidRPr="002472F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8:34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11:41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11:49</w:t>
            </w:r>
          </w:p>
        </w:tc>
      </w:tr>
      <w:tr w:rsidR="007204E0" w:rsidRPr="002472FC" w:rsidTr="007204E0">
        <w:trPr>
          <w:trHeight w:hRule="exact" w:val="29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bCs/>
                <w:sz w:val="22"/>
                <w:szCs w:val="22"/>
              </w:rPr>
            </w:pPr>
            <w:r w:rsidRPr="002472F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8:42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4E0" w:rsidRPr="002472FC" w:rsidRDefault="007204E0" w:rsidP="00451B68">
            <w:pPr>
              <w:jc w:val="center"/>
              <w:rPr>
                <w:bCs/>
                <w:sz w:val="22"/>
                <w:szCs w:val="22"/>
              </w:rPr>
            </w:pPr>
            <w:r w:rsidRPr="002472F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8:52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12:14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12:22</w:t>
            </w:r>
          </w:p>
        </w:tc>
      </w:tr>
      <w:tr w:rsidR="007204E0" w:rsidRPr="002472FC" w:rsidTr="007204E0">
        <w:trPr>
          <w:trHeight w:hRule="exact" w:val="29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bCs/>
                <w:sz w:val="22"/>
                <w:szCs w:val="22"/>
              </w:rPr>
            </w:pPr>
            <w:r w:rsidRPr="002472FC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9:07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4E0" w:rsidRPr="002472FC" w:rsidRDefault="007204E0" w:rsidP="00451B68">
            <w:pPr>
              <w:jc w:val="center"/>
              <w:rPr>
                <w:bCs/>
                <w:sz w:val="22"/>
                <w:szCs w:val="22"/>
              </w:rPr>
            </w:pPr>
            <w:r w:rsidRPr="002472F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9:10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12:47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12:55</w:t>
            </w:r>
          </w:p>
        </w:tc>
      </w:tr>
      <w:tr w:rsidR="007204E0" w:rsidRPr="002472FC" w:rsidTr="007204E0">
        <w:trPr>
          <w:trHeight w:hRule="exact" w:val="29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bCs/>
                <w:sz w:val="22"/>
                <w:szCs w:val="22"/>
              </w:rPr>
            </w:pPr>
            <w:r w:rsidRPr="002472FC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9:32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4E0" w:rsidRPr="002472FC" w:rsidRDefault="007204E0" w:rsidP="00451B68">
            <w:pPr>
              <w:jc w:val="center"/>
              <w:rPr>
                <w:bCs/>
                <w:sz w:val="22"/>
                <w:szCs w:val="22"/>
              </w:rPr>
            </w:pPr>
            <w:r w:rsidRPr="002472F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9:28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13:20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13:28</w:t>
            </w:r>
          </w:p>
        </w:tc>
      </w:tr>
      <w:tr w:rsidR="007204E0" w:rsidRPr="002472FC" w:rsidTr="007204E0">
        <w:trPr>
          <w:trHeight w:hRule="exact" w:val="29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bCs/>
                <w:sz w:val="22"/>
                <w:szCs w:val="22"/>
              </w:rPr>
            </w:pPr>
            <w:r w:rsidRPr="002472FC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9:57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4E0" w:rsidRPr="002472FC" w:rsidRDefault="007204E0" w:rsidP="00451B6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472FC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9:46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13:53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14:01</w:t>
            </w:r>
          </w:p>
        </w:tc>
      </w:tr>
      <w:tr w:rsidR="007204E0" w:rsidRPr="002472FC" w:rsidTr="007204E0">
        <w:trPr>
          <w:trHeight w:hRule="exact" w:val="29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bCs/>
                <w:sz w:val="22"/>
                <w:szCs w:val="22"/>
              </w:rPr>
            </w:pPr>
            <w:r w:rsidRPr="002472F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10:22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4E0" w:rsidRPr="002472FC" w:rsidRDefault="007204E0" w:rsidP="00451B6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472FC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10:11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14:26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14:34</w:t>
            </w:r>
          </w:p>
        </w:tc>
      </w:tr>
      <w:tr w:rsidR="007204E0" w:rsidRPr="002472FC" w:rsidTr="007204E0">
        <w:trPr>
          <w:trHeight w:hRule="exact" w:val="29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bCs/>
                <w:sz w:val="22"/>
                <w:szCs w:val="22"/>
              </w:rPr>
            </w:pPr>
            <w:r w:rsidRPr="002472F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10:47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4E0" w:rsidRPr="002472FC" w:rsidRDefault="007204E0" w:rsidP="00451B6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472FC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10:36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14:59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15:07</w:t>
            </w:r>
          </w:p>
        </w:tc>
      </w:tr>
      <w:tr w:rsidR="007204E0" w:rsidRPr="002472FC" w:rsidTr="007204E0">
        <w:trPr>
          <w:trHeight w:hRule="exact" w:val="29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bCs/>
                <w:sz w:val="22"/>
                <w:szCs w:val="22"/>
              </w:rPr>
            </w:pPr>
            <w:r w:rsidRPr="002472F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11:12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4E0" w:rsidRPr="002472FC" w:rsidRDefault="007204E0" w:rsidP="00451B6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472FC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11:01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15:32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15:40</w:t>
            </w:r>
          </w:p>
        </w:tc>
      </w:tr>
      <w:tr w:rsidR="007204E0" w:rsidRPr="002472FC" w:rsidTr="007204E0">
        <w:trPr>
          <w:trHeight w:hRule="exact" w:val="29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bCs/>
                <w:sz w:val="22"/>
                <w:szCs w:val="22"/>
              </w:rPr>
            </w:pPr>
            <w:r w:rsidRPr="002472F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11:37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4E0" w:rsidRPr="002472FC" w:rsidRDefault="007204E0" w:rsidP="00451B68">
            <w:pPr>
              <w:jc w:val="center"/>
              <w:rPr>
                <w:bCs/>
                <w:sz w:val="22"/>
                <w:szCs w:val="22"/>
              </w:rPr>
            </w:pPr>
            <w:r w:rsidRPr="002472F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11:26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16:05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16:13</w:t>
            </w:r>
          </w:p>
        </w:tc>
      </w:tr>
      <w:tr w:rsidR="007204E0" w:rsidRPr="002472FC" w:rsidTr="007204E0">
        <w:trPr>
          <w:trHeight w:hRule="exact" w:val="29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bCs/>
                <w:sz w:val="22"/>
                <w:szCs w:val="22"/>
              </w:rPr>
            </w:pPr>
            <w:r w:rsidRPr="002472F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12:02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4E0" w:rsidRPr="002472FC" w:rsidRDefault="007204E0" w:rsidP="00451B68">
            <w:pPr>
              <w:jc w:val="center"/>
              <w:rPr>
                <w:bCs/>
                <w:sz w:val="22"/>
                <w:szCs w:val="22"/>
              </w:rPr>
            </w:pPr>
            <w:r w:rsidRPr="002472F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11:51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16:38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16:46</w:t>
            </w:r>
          </w:p>
        </w:tc>
      </w:tr>
      <w:tr w:rsidR="007204E0" w:rsidRPr="002472FC" w:rsidTr="007204E0">
        <w:trPr>
          <w:trHeight w:hRule="exact" w:val="29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bCs/>
                <w:sz w:val="22"/>
                <w:szCs w:val="22"/>
              </w:rPr>
            </w:pPr>
            <w:r w:rsidRPr="002472FC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12:27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4E0" w:rsidRPr="002472FC" w:rsidRDefault="007204E0" w:rsidP="00451B68">
            <w:pPr>
              <w:jc w:val="center"/>
              <w:rPr>
                <w:bCs/>
                <w:sz w:val="22"/>
                <w:szCs w:val="22"/>
              </w:rPr>
            </w:pPr>
            <w:r w:rsidRPr="002472F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12:16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17:11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17:19</w:t>
            </w:r>
          </w:p>
        </w:tc>
      </w:tr>
      <w:tr w:rsidR="007204E0" w:rsidRPr="002472FC" w:rsidTr="007204E0">
        <w:trPr>
          <w:trHeight w:hRule="exact" w:val="29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bCs/>
                <w:sz w:val="22"/>
                <w:szCs w:val="22"/>
              </w:rPr>
            </w:pPr>
            <w:r w:rsidRPr="002472FC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12:52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4E0" w:rsidRPr="002472FC" w:rsidRDefault="007204E0" w:rsidP="00451B68">
            <w:pPr>
              <w:jc w:val="center"/>
              <w:rPr>
                <w:bCs/>
                <w:sz w:val="22"/>
                <w:szCs w:val="22"/>
              </w:rPr>
            </w:pPr>
            <w:r w:rsidRPr="002472F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12:41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17:46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17:52</w:t>
            </w:r>
          </w:p>
        </w:tc>
      </w:tr>
      <w:tr w:rsidR="007204E0" w:rsidRPr="002472FC" w:rsidTr="007204E0">
        <w:trPr>
          <w:trHeight w:hRule="exact" w:val="29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bCs/>
                <w:sz w:val="22"/>
                <w:szCs w:val="22"/>
              </w:rPr>
            </w:pPr>
            <w:r w:rsidRPr="002472FC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13:17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4E0" w:rsidRPr="002472FC" w:rsidRDefault="007204E0" w:rsidP="00451B6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472FC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13:06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18:26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18:25</w:t>
            </w:r>
          </w:p>
        </w:tc>
      </w:tr>
      <w:tr w:rsidR="007204E0" w:rsidRPr="002472FC" w:rsidTr="007204E0">
        <w:trPr>
          <w:trHeight w:hRule="exact" w:val="29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bCs/>
                <w:sz w:val="22"/>
                <w:szCs w:val="22"/>
              </w:rPr>
            </w:pPr>
            <w:r w:rsidRPr="002472F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13:42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4E0" w:rsidRPr="002472FC" w:rsidRDefault="007204E0" w:rsidP="00451B6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472FC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13:31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19:06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19:00</w:t>
            </w:r>
          </w:p>
        </w:tc>
      </w:tr>
      <w:tr w:rsidR="007204E0" w:rsidRPr="002472FC" w:rsidTr="007204E0">
        <w:trPr>
          <w:trHeight w:hRule="exact" w:val="29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bCs/>
                <w:sz w:val="22"/>
                <w:szCs w:val="22"/>
              </w:rPr>
            </w:pPr>
            <w:r w:rsidRPr="002472F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14:07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4E0" w:rsidRPr="002472FC" w:rsidRDefault="007204E0" w:rsidP="00451B6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472FC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13:56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19:46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19:40</w:t>
            </w:r>
          </w:p>
        </w:tc>
      </w:tr>
      <w:tr w:rsidR="007204E0" w:rsidRPr="002472FC" w:rsidTr="007204E0">
        <w:trPr>
          <w:trHeight w:hRule="exact" w:val="29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bCs/>
                <w:sz w:val="22"/>
                <w:szCs w:val="22"/>
              </w:rPr>
            </w:pPr>
            <w:r w:rsidRPr="002472F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14:32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4E0" w:rsidRPr="002472FC" w:rsidRDefault="007204E0" w:rsidP="00451B6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472FC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14:21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20:26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20:20</w:t>
            </w:r>
          </w:p>
        </w:tc>
      </w:tr>
      <w:tr w:rsidR="007204E0" w:rsidRPr="002472FC" w:rsidTr="007204E0">
        <w:trPr>
          <w:trHeight w:hRule="exact" w:val="29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bCs/>
                <w:sz w:val="22"/>
                <w:szCs w:val="22"/>
              </w:rPr>
            </w:pPr>
            <w:r w:rsidRPr="002472FC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14:57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4E0" w:rsidRPr="002472FC" w:rsidRDefault="007204E0" w:rsidP="00451B68">
            <w:pPr>
              <w:jc w:val="center"/>
              <w:rPr>
                <w:bCs/>
                <w:sz w:val="22"/>
                <w:szCs w:val="22"/>
              </w:rPr>
            </w:pPr>
            <w:r w:rsidRPr="002472F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14:46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21:06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21:00</w:t>
            </w:r>
          </w:p>
        </w:tc>
      </w:tr>
      <w:tr w:rsidR="007204E0" w:rsidRPr="002472FC" w:rsidTr="007204E0">
        <w:trPr>
          <w:trHeight w:hRule="exact" w:val="29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bCs/>
                <w:sz w:val="22"/>
                <w:szCs w:val="22"/>
              </w:rPr>
            </w:pPr>
            <w:r w:rsidRPr="002472F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15:17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4E0" w:rsidRPr="002472FC" w:rsidRDefault="007204E0" w:rsidP="00451B68">
            <w:pPr>
              <w:jc w:val="center"/>
              <w:rPr>
                <w:bCs/>
                <w:sz w:val="22"/>
                <w:szCs w:val="22"/>
              </w:rPr>
            </w:pPr>
            <w:r w:rsidRPr="002472F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15:11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21:44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21:40</w:t>
            </w:r>
          </w:p>
        </w:tc>
      </w:tr>
      <w:tr w:rsidR="007204E0" w:rsidRPr="002472FC" w:rsidTr="007204E0">
        <w:trPr>
          <w:trHeight w:hRule="exact" w:val="29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bCs/>
                <w:sz w:val="22"/>
                <w:szCs w:val="22"/>
              </w:rPr>
            </w:pPr>
            <w:r w:rsidRPr="002472FC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15:37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4E0" w:rsidRPr="002472FC" w:rsidRDefault="007204E0" w:rsidP="00451B68">
            <w:pPr>
              <w:jc w:val="center"/>
              <w:rPr>
                <w:bCs/>
                <w:sz w:val="22"/>
                <w:szCs w:val="22"/>
              </w:rPr>
            </w:pPr>
            <w:r w:rsidRPr="002472F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15:36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22:22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22:20</w:t>
            </w:r>
          </w:p>
        </w:tc>
      </w:tr>
      <w:tr w:rsidR="007204E0" w:rsidRPr="002472FC" w:rsidTr="007204E0">
        <w:trPr>
          <w:trHeight w:hRule="exact" w:val="29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bCs/>
                <w:sz w:val="22"/>
                <w:szCs w:val="22"/>
              </w:rPr>
            </w:pPr>
            <w:r w:rsidRPr="002472FC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15:57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4E0" w:rsidRPr="002472FC" w:rsidRDefault="007204E0" w:rsidP="00451B6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472FC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16:01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23:00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23:00</w:t>
            </w:r>
          </w:p>
        </w:tc>
      </w:tr>
      <w:tr w:rsidR="007204E0" w:rsidRPr="002472FC" w:rsidTr="007204E0">
        <w:trPr>
          <w:trHeight w:hRule="exact" w:val="29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bCs/>
                <w:sz w:val="22"/>
                <w:szCs w:val="22"/>
              </w:rPr>
            </w:pPr>
            <w:r w:rsidRPr="002472FC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16:17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4E0" w:rsidRPr="002472FC" w:rsidRDefault="007204E0" w:rsidP="00451B68">
            <w:pPr>
              <w:jc w:val="center"/>
              <w:rPr>
                <w:bCs/>
                <w:sz w:val="22"/>
                <w:szCs w:val="22"/>
              </w:rPr>
            </w:pPr>
            <w:r w:rsidRPr="002472F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16:21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 </w:t>
            </w:r>
          </w:p>
        </w:tc>
      </w:tr>
      <w:tr w:rsidR="007204E0" w:rsidRPr="002472FC" w:rsidTr="007204E0">
        <w:trPr>
          <w:trHeight w:hRule="exact" w:val="29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bCs/>
                <w:sz w:val="22"/>
                <w:szCs w:val="22"/>
              </w:rPr>
            </w:pPr>
            <w:r w:rsidRPr="002472F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16:37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4E0" w:rsidRPr="002472FC" w:rsidRDefault="007204E0" w:rsidP="00451B6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472FC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16:41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 </w:t>
            </w:r>
          </w:p>
        </w:tc>
      </w:tr>
      <w:tr w:rsidR="007204E0" w:rsidRPr="002472FC" w:rsidTr="007204E0">
        <w:trPr>
          <w:trHeight w:hRule="exact" w:val="29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bCs/>
                <w:sz w:val="22"/>
                <w:szCs w:val="22"/>
              </w:rPr>
            </w:pPr>
            <w:r w:rsidRPr="002472F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16:57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4E0" w:rsidRPr="002472FC" w:rsidRDefault="007204E0" w:rsidP="00451B6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472FC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17:01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 </w:t>
            </w:r>
          </w:p>
        </w:tc>
      </w:tr>
      <w:tr w:rsidR="007204E0" w:rsidRPr="002472FC" w:rsidTr="007204E0">
        <w:trPr>
          <w:trHeight w:hRule="exact" w:val="29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bCs/>
                <w:sz w:val="22"/>
                <w:szCs w:val="22"/>
              </w:rPr>
            </w:pPr>
            <w:r w:rsidRPr="002472F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17:17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4E0" w:rsidRPr="002472FC" w:rsidRDefault="007204E0" w:rsidP="00451B6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472FC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17:21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 </w:t>
            </w:r>
          </w:p>
        </w:tc>
      </w:tr>
      <w:tr w:rsidR="007204E0" w:rsidRPr="002472FC" w:rsidTr="007204E0">
        <w:trPr>
          <w:trHeight w:hRule="exact" w:val="29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bCs/>
                <w:sz w:val="22"/>
                <w:szCs w:val="22"/>
              </w:rPr>
            </w:pPr>
            <w:r w:rsidRPr="002472F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17:37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4E0" w:rsidRPr="002472FC" w:rsidRDefault="007204E0" w:rsidP="00451B68">
            <w:pPr>
              <w:jc w:val="center"/>
              <w:rPr>
                <w:bCs/>
                <w:sz w:val="22"/>
                <w:szCs w:val="22"/>
              </w:rPr>
            </w:pPr>
            <w:r w:rsidRPr="002472F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17:41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 </w:t>
            </w:r>
          </w:p>
        </w:tc>
      </w:tr>
      <w:tr w:rsidR="007204E0" w:rsidRPr="002472FC" w:rsidTr="007204E0">
        <w:trPr>
          <w:trHeight w:hRule="exact" w:val="29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bCs/>
                <w:sz w:val="22"/>
                <w:szCs w:val="22"/>
              </w:rPr>
            </w:pPr>
            <w:r w:rsidRPr="002472FC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17:57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4E0" w:rsidRPr="002472FC" w:rsidRDefault="007204E0" w:rsidP="00451B68">
            <w:pPr>
              <w:jc w:val="center"/>
              <w:rPr>
                <w:bCs/>
                <w:sz w:val="22"/>
                <w:szCs w:val="22"/>
              </w:rPr>
            </w:pPr>
            <w:r w:rsidRPr="002472F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18:01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 </w:t>
            </w:r>
          </w:p>
        </w:tc>
      </w:tr>
      <w:tr w:rsidR="007204E0" w:rsidRPr="002472FC" w:rsidTr="007204E0">
        <w:trPr>
          <w:trHeight w:hRule="exact" w:val="29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bCs/>
                <w:sz w:val="22"/>
                <w:szCs w:val="22"/>
              </w:rPr>
            </w:pPr>
            <w:r w:rsidRPr="002472FC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18:17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4E0" w:rsidRPr="002472FC" w:rsidRDefault="007204E0" w:rsidP="00451B68">
            <w:pPr>
              <w:jc w:val="center"/>
              <w:rPr>
                <w:bCs/>
                <w:sz w:val="22"/>
                <w:szCs w:val="22"/>
              </w:rPr>
            </w:pPr>
            <w:r w:rsidRPr="002472F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18:21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 </w:t>
            </w:r>
          </w:p>
        </w:tc>
      </w:tr>
      <w:tr w:rsidR="007204E0" w:rsidRPr="002472FC" w:rsidTr="007204E0">
        <w:trPr>
          <w:trHeight w:hRule="exact" w:val="29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bCs/>
                <w:sz w:val="22"/>
                <w:szCs w:val="22"/>
              </w:rPr>
            </w:pPr>
            <w:r w:rsidRPr="002472FC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18:37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4E0" w:rsidRPr="002472FC" w:rsidRDefault="007204E0" w:rsidP="00451B68">
            <w:pPr>
              <w:jc w:val="center"/>
              <w:rPr>
                <w:bCs/>
                <w:sz w:val="22"/>
                <w:szCs w:val="22"/>
              </w:rPr>
            </w:pPr>
            <w:r w:rsidRPr="002472F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18:41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 </w:t>
            </w:r>
          </w:p>
        </w:tc>
      </w:tr>
      <w:tr w:rsidR="007204E0" w:rsidRPr="002472FC" w:rsidTr="007204E0">
        <w:trPr>
          <w:trHeight w:hRule="exact" w:val="29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bCs/>
                <w:sz w:val="22"/>
                <w:szCs w:val="22"/>
              </w:rPr>
            </w:pPr>
            <w:r w:rsidRPr="002472FC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18:57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4E0" w:rsidRPr="002472FC" w:rsidRDefault="007204E0" w:rsidP="00451B6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472FC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19:01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 </w:t>
            </w:r>
          </w:p>
        </w:tc>
      </w:tr>
      <w:tr w:rsidR="007204E0" w:rsidRPr="002472FC" w:rsidTr="007204E0">
        <w:trPr>
          <w:trHeight w:hRule="exact" w:val="29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bCs/>
                <w:sz w:val="22"/>
                <w:szCs w:val="22"/>
              </w:rPr>
            </w:pPr>
            <w:r w:rsidRPr="002472F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19:27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4E0" w:rsidRPr="002472FC" w:rsidRDefault="007204E0" w:rsidP="00451B6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472FC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19:31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 </w:t>
            </w:r>
          </w:p>
        </w:tc>
      </w:tr>
      <w:tr w:rsidR="007204E0" w:rsidRPr="002472FC" w:rsidTr="007204E0">
        <w:trPr>
          <w:trHeight w:hRule="exact" w:val="29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bCs/>
                <w:sz w:val="22"/>
                <w:szCs w:val="22"/>
              </w:rPr>
            </w:pPr>
            <w:r w:rsidRPr="002472F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19:57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4E0" w:rsidRPr="002472FC" w:rsidRDefault="007204E0" w:rsidP="00451B6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472FC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20:01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 </w:t>
            </w:r>
          </w:p>
        </w:tc>
      </w:tr>
      <w:tr w:rsidR="007204E0" w:rsidRPr="002472FC" w:rsidTr="007204E0">
        <w:trPr>
          <w:trHeight w:hRule="exact" w:val="29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bCs/>
                <w:sz w:val="22"/>
                <w:szCs w:val="22"/>
              </w:rPr>
            </w:pPr>
            <w:r w:rsidRPr="002472F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20:27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4E0" w:rsidRPr="002472FC" w:rsidRDefault="007204E0" w:rsidP="00451B68">
            <w:pPr>
              <w:jc w:val="center"/>
              <w:rPr>
                <w:bCs/>
                <w:sz w:val="22"/>
                <w:szCs w:val="22"/>
              </w:rPr>
            </w:pPr>
            <w:r w:rsidRPr="002472F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20:31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 </w:t>
            </w:r>
          </w:p>
        </w:tc>
      </w:tr>
      <w:tr w:rsidR="007204E0" w:rsidRPr="002472FC" w:rsidTr="007204E0">
        <w:trPr>
          <w:trHeight w:hRule="exact" w:val="29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bCs/>
                <w:sz w:val="22"/>
                <w:szCs w:val="22"/>
              </w:rPr>
            </w:pPr>
            <w:r w:rsidRPr="002472FC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20:57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4E0" w:rsidRPr="002472FC" w:rsidRDefault="007204E0" w:rsidP="00451B68">
            <w:pPr>
              <w:jc w:val="center"/>
              <w:rPr>
                <w:bCs/>
                <w:sz w:val="22"/>
                <w:szCs w:val="22"/>
              </w:rPr>
            </w:pPr>
            <w:r w:rsidRPr="002472F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21:01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 </w:t>
            </w:r>
          </w:p>
        </w:tc>
      </w:tr>
      <w:tr w:rsidR="007204E0" w:rsidRPr="002472FC" w:rsidTr="007204E0">
        <w:trPr>
          <w:trHeight w:hRule="exact" w:val="29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bCs/>
                <w:sz w:val="22"/>
                <w:szCs w:val="22"/>
              </w:rPr>
            </w:pPr>
            <w:r w:rsidRPr="002472FC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21:27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4E0" w:rsidRPr="002472FC" w:rsidRDefault="007204E0" w:rsidP="00451B68">
            <w:pPr>
              <w:jc w:val="center"/>
              <w:rPr>
                <w:bCs/>
                <w:sz w:val="22"/>
                <w:szCs w:val="22"/>
              </w:rPr>
            </w:pPr>
            <w:r w:rsidRPr="002472F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21:31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 </w:t>
            </w:r>
          </w:p>
        </w:tc>
      </w:tr>
      <w:tr w:rsidR="007204E0" w:rsidRPr="002472FC" w:rsidTr="007204E0">
        <w:trPr>
          <w:trHeight w:hRule="exact" w:val="29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bCs/>
                <w:sz w:val="22"/>
                <w:szCs w:val="22"/>
              </w:rPr>
            </w:pPr>
            <w:r w:rsidRPr="002472F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21:57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4E0" w:rsidRPr="002472FC" w:rsidRDefault="007204E0" w:rsidP="00451B6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472FC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22:01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 </w:t>
            </w:r>
          </w:p>
        </w:tc>
      </w:tr>
      <w:tr w:rsidR="007204E0" w:rsidRPr="002472FC" w:rsidTr="007204E0">
        <w:trPr>
          <w:trHeight w:hRule="exact" w:val="29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bCs/>
                <w:sz w:val="22"/>
                <w:szCs w:val="22"/>
              </w:rPr>
            </w:pPr>
            <w:r w:rsidRPr="002472F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22:27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4E0" w:rsidRPr="002472FC" w:rsidRDefault="007204E0" w:rsidP="00451B6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472FC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jc w:val="center"/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22:31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4E0" w:rsidRPr="002472FC" w:rsidRDefault="007204E0" w:rsidP="00451B68">
            <w:pPr>
              <w:rPr>
                <w:sz w:val="22"/>
                <w:szCs w:val="22"/>
              </w:rPr>
            </w:pPr>
            <w:r w:rsidRPr="002472FC">
              <w:rPr>
                <w:sz w:val="22"/>
                <w:szCs w:val="22"/>
              </w:rPr>
              <w:t> </w:t>
            </w:r>
          </w:p>
        </w:tc>
      </w:tr>
    </w:tbl>
    <w:p w:rsidR="00B5068D" w:rsidRPr="00825025" w:rsidRDefault="00B5068D" w:rsidP="00CC4C5F">
      <w:pPr>
        <w:ind w:firstLine="709"/>
        <w:jc w:val="both"/>
        <w:rPr>
          <w:sz w:val="10"/>
          <w:szCs w:val="10"/>
        </w:rPr>
      </w:pPr>
    </w:p>
    <w:sectPr w:rsidR="00B5068D" w:rsidRPr="00825025" w:rsidSect="00825025">
      <w:pgSz w:w="11906" w:h="16838"/>
      <w:pgMar w:top="454" w:right="720" w:bottom="45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372" w:rsidRDefault="008E2372" w:rsidP="008E2372">
      <w:r>
        <w:separator/>
      </w:r>
    </w:p>
  </w:endnote>
  <w:endnote w:type="continuationSeparator" w:id="0">
    <w:p w:rsidR="008E2372" w:rsidRDefault="008E2372" w:rsidP="008E2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372" w:rsidRDefault="008E2372" w:rsidP="008E2372">
      <w:r>
        <w:separator/>
      </w:r>
    </w:p>
  </w:footnote>
  <w:footnote w:type="continuationSeparator" w:id="0">
    <w:p w:rsidR="008E2372" w:rsidRDefault="008E2372" w:rsidP="008E23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005C9D"/>
    <w:rsid w:val="000131D8"/>
    <w:rsid w:val="00086E27"/>
    <w:rsid w:val="000C0011"/>
    <w:rsid w:val="000D68C1"/>
    <w:rsid w:val="000F3395"/>
    <w:rsid w:val="00102F39"/>
    <w:rsid w:val="00125ADC"/>
    <w:rsid w:val="00204A6C"/>
    <w:rsid w:val="00245EE6"/>
    <w:rsid w:val="0028003C"/>
    <w:rsid w:val="00293053"/>
    <w:rsid w:val="002A76DB"/>
    <w:rsid w:val="0044584D"/>
    <w:rsid w:val="00533BBB"/>
    <w:rsid w:val="0056189F"/>
    <w:rsid w:val="00565135"/>
    <w:rsid w:val="006A0AC1"/>
    <w:rsid w:val="006B76C4"/>
    <w:rsid w:val="007204E0"/>
    <w:rsid w:val="007249CC"/>
    <w:rsid w:val="00825025"/>
    <w:rsid w:val="00825AE3"/>
    <w:rsid w:val="008E2372"/>
    <w:rsid w:val="00903120"/>
    <w:rsid w:val="009543D2"/>
    <w:rsid w:val="00994CC0"/>
    <w:rsid w:val="00997753"/>
    <w:rsid w:val="00A75679"/>
    <w:rsid w:val="00A75816"/>
    <w:rsid w:val="00A947EE"/>
    <w:rsid w:val="00AC0CEA"/>
    <w:rsid w:val="00B5068D"/>
    <w:rsid w:val="00BD5EA7"/>
    <w:rsid w:val="00C123F0"/>
    <w:rsid w:val="00C46F8B"/>
    <w:rsid w:val="00CC4C5F"/>
    <w:rsid w:val="00D16F02"/>
    <w:rsid w:val="00DC4A16"/>
    <w:rsid w:val="00DD757E"/>
    <w:rsid w:val="00E129A9"/>
    <w:rsid w:val="00E6126B"/>
    <w:rsid w:val="00EE018A"/>
    <w:rsid w:val="00F149A7"/>
    <w:rsid w:val="00FD13C4"/>
    <w:rsid w:val="00FE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EFFD5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23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E23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E23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E237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F8A47-BF95-43E3-966A-20368171F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Малютина Ангелина Владимировна</cp:lastModifiedBy>
  <cp:revision>3</cp:revision>
  <dcterms:created xsi:type="dcterms:W3CDTF">2024-02-28T07:18:00Z</dcterms:created>
  <dcterms:modified xsi:type="dcterms:W3CDTF">2024-02-28T07:20:00Z</dcterms:modified>
</cp:coreProperties>
</file>