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8A2" w:rsidRDefault="00D468A2" w:rsidP="00FD13C4">
      <w:pPr>
        <w:ind w:firstLine="0"/>
        <w:jc w:val="center"/>
        <w:rPr>
          <w:sz w:val="22"/>
          <w:szCs w:val="22"/>
        </w:rPr>
      </w:pPr>
    </w:p>
    <w:p w:rsidR="00B5068D" w:rsidRDefault="00B5068D" w:rsidP="00FD13C4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FD13C4" w:rsidRPr="000200D3">
        <w:rPr>
          <w:sz w:val="22"/>
          <w:szCs w:val="22"/>
        </w:rPr>
        <w:t>№2</w:t>
      </w:r>
      <w:r w:rsidR="00D468A2">
        <w:rPr>
          <w:sz w:val="22"/>
          <w:szCs w:val="22"/>
        </w:rPr>
        <w:t>А</w:t>
      </w:r>
      <w:r w:rsidR="00FD13C4" w:rsidRPr="000200D3">
        <w:rPr>
          <w:sz w:val="22"/>
          <w:szCs w:val="22"/>
        </w:rPr>
        <w:t xml:space="preserve"> «</w:t>
      </w:r>
      <w:r w:rsidR="0016511F">
        <w:rPr>
          <w:bCs/>
          <w:sz w:val="22"/>
          <w:szCs w:val="22"/>
        </w:rPr>
        <w:t>У</w:t>
      </w:r>
      <w:bookmarkStart w:id="0" w:name="_GoBack"/>
      <w:bookmarkEnd w:id="0"/>
      <w:r w:rsidR="00E30E1E" w:rsidRPr="00E30E1E">
        <w:rPr>
          <w:bCs/>
          <w:sz w:val="22"/>
          <w:szCs w:val="22"/>
        </w:rPr>
        <w:t>лица Пирогова — Областная ветеринарная лаборатория</w:t>
      </w:r>
      <w:r w:rsidR="00FD13C4" w:rsidRPr="000200D3">
        <w:rPr>
          <w:sz w:val="22"/>
          <w:szCs w:val="22"/>
        </w:rPr>
        <w:t>»</w:t>
      </w:r>
    </w:p>
    <w:p w:rsidR="007204E0" w:rsidRDefault="007204E0" w:rsidP="00FD13C4">
      <w:pPr>
        <w:ind w:firstLine="0"/>
        <w:jc w:val="center"/>
        <w:rPr>
          <w:sz w:val="16"/>
          <w:szCs w:val="16"/>
        </w:rPr>
      </w:pPr>
    </w:p>
    <w:p w:rsidR="00D468A2" w:rsidRPr="007204E0" w:rsidRDefault="00D468A2" w:rsidP="00FD13C4">
      <w:pPr>
        <w:ind w:firstLine="0"/>
        <w:jc w:val="center"/>
        <w:rPr>
          <w:sz w:val="16"/>
          <w:szCs w:val="16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E30E1E" w:rsidRPr="00E30E1E" w:rsidTr="00E30E1E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30E1E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30E1E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E30E1E" w:rsidRPr="00E30E1E" w:rsidTr="00E30E1E">
        <w:trPr>
          <w:trHeight w:val="153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30E1E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E30E1E">
              <w:rPr>
                <w:color w:val="000000"/>
                <w:sz w:val="22"/>
                <w:szCs w:val="22"/>
              </w:rPr>
              <w:br/>
              <w:t>улица Пирогова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30E1E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E30E1E">
              <w:rPr>
                <w:color w:val="000000"/>
                <w:sz w:val="22"/>
                <w:szCs w:val="22"/>
              </w:rPr>
              <w:br/>
              <w:t>Областная ветеринарная лаборатория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30E1E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E30E1E">
              <w:rPr>
                <w:color w:val="000000"/>
                <w:sz w:val="22"/>
                <w:szCs w:val="22"/>
              </w:rPr>
              <w:br/>
              <w:t>улица Пирогова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30E1E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E30E1E">
              <w:rPr>
                <w:color w:val="000000"/>
                <w:sz w:val="22"/>
                <w:szCs w:val="22"/>
              </w:rPr>
              <w:br/>
              <w:t>Областная ветеринарная лаборатория</w:t>
            </w:r>
          </w:p>
        </w:tc>
      </w:tr>
      <w:tr w:rsidR="00E30E1E" w:rsidRPr="00E30E1E" w:rsidTr="00E30E1E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30E1E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30E1E">
              <w:rPr>
                <w:color w:val="000000"/>
                <w:sz w:val="22"/>
                <w:szCs w:val="22"/>
              </w:rPr>
              <w:t>Время</w:t>
            </w:r>
            <w:r w:rsidRPr="00E30E1E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30E1E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30E1E">
              <w:rPr>
                <w:color w:val="000000"/>
                <w:sz w:val="22"/>
                <w:szCs w:val="22"/>
              </w:rPr>
              <w:t>Время</w:t>
            </w:r>
            <w:r w:rsidRPr="00E30E1E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30E1E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30E1E">
              <w:rPr>
                <w:color w:val="000000"/>
                <w:sz w:val="22"/>
                <w:szCs w:val="22"/>
              </w:rPr>
              <w:t>Время</w:t>
            </w:r>
            <w:r w:rsidRPr="00E30E1E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30E1E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30E1E">
              <w:rPr>
                <w:color w:val="000000"/>
                <w:sz w:val="22"/>
                <w:szCs w:val="22"/>
              </w:rPr>
              <w:t>Время</w:t>
            </w:r>
            <w:r w:rsidRPr="00E30E1E">
              <w:rPr>
                <w:color w:val="000000"/>
                <w:sz w:val="22"/>
                <w:szCs w:val="22"/>
              </w:rPr>
              <w:br/>
              <w:t>(чч:мм)</w:t>
            </w:r>
          </w:p>
        </w:tc>
      </w:tr>
      <w:tr w:rsidR="00E30E1E" w:rsidRPr="00E30E1E" w:rsidTr="00E30E1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6:26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6:05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6:26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6:05</w:t>
            </w:r>
          </w:p>
        </w:tc>
      </w:tr>
      <w:tr w:rsidR="00E30E1E" w:rsidRPr="00E30E1E" w:rsidTr="00E30E1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6:56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6:35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6:56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6:35</w:t>
            </w:r>
          </w:p>
        </w:tc>
      </w:tr>
      <w:tr w:rsidR="00E30E1E" w:rsidRPr="00E30E1E" w:rsidTr="00E30E1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7:27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7:06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7:27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7:06</w:t>
            </w:r>
          </w:p>
        </w:tc>
      </w:tr>
      <w:tr w:rsidR="00E30E1E" w:rsidRPr="00E30E1E" w:rsidTr="00E30E1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7:59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7:38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7:59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7:38</w:t>
            </w:r>
          </w:p>
        </w:tc>
      </w:tr>
      <w:tr w:rsidR="00E30E1E" w:rsidRPr="00E30E1E" w:rsidTr="00E30E1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8:27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8:06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8:27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8:06</w:t>
            </w:r>
          </w:p>
        </w:tc>
      </w:tr>
      <w:tr w:rsidR="00E30E1E" w:rsidRPr="00E30E1E" w:rsidTr="00E30E1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8:56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8:35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8:56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8:35</w:t>
            </w:r>
          </w:p>
        </w:tc>
      </w:tr>
      <w:tr w:rsidR="00E30E1E" w:rsidRPr="00E30E1E" w:rsidTr="00E30E1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9:31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9:10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9:31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9:10</w:t>
            </w:r>
          </w:p>
        </w:tc>
      </w:tr>
      <w:tr w:rsidR="00E30E1E" w:rsidRPr="00E30E1E" w:rsidTr="00E30E1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9:39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9:39</w:t>
            </w:r>
          </w:p>
        </w:tc>
      </w:tr>
      <w:tr w:rsidR="00E30E1E" w:rsidRPr="00E30E1E" w:rsidTr="00E30E1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11:01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10:39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11:01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10:39</w:t>
            </w:r>
          </w:p>
        </w:tc>
      </w:tr>
      <w:tr w:rsidR="00E30E1E" w:rsidRPr="00E30E1E" w:rsidTr="00E30E1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11:50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11:29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11:50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11:29</w:t>
            </w:r>
          </w:p>
        </w:tc>
      </w:tr>
      <w:tr w:rsidR="00E30E1E" w:rsidRPr="00E30E1E" w:rsidTr="00E30E1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12:46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12:25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12:46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12:25</w:t>
            </w:r>
          </w:p>
        </w:tc>
      </w:tr>
      <w:tr w:rsidR="00E30E1E" w:rsidRPr="00E30E1E" w:rsidTr="00E30E1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13:16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12:55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13:16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12:55</w:t>
            </w:r>
          </w:p>
        </w:tc>
      </w:tr>
      <w:tr w:rsidR="00E30E1E" w:rsidRPr="00E30E1E" w:rsidTr="00E30E1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13:52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13:31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13:52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13:31</w:t>
            </w:r>
          </w:p>
        </w:tc>
      </w:tr>
      <w:tr w:rsidR="00E30E1E" w:rsidRPr="00E30E1E" w:rsidTr="00E30E1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14:21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14:21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14:00</w:t>
            </w:r>
          </w:p>
        </w:tc>
      </w:tr>
      <w:tr w:rsidR="00E30E1E" w:rsidRPr="00E30E1E" w:rsidTr="00E30E1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15:18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14:55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15:18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14:55</w:t>
            </w:r>
          </w:p>
        </w:tc>
      </w:tr>
      <w:tr w:rsidR="00E30E1E" w:rsidRPr="00E30E1E" w:rsidTr="00E30E1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16:13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15:52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16:13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15:52</w:t>
            </w:r>
          </w:p>
        </w:tc>
      </w:tr>
      <w:tr w:rsidR="00E30E1E" w:rsidRPr="00E30E1E" w:rsidTr="00E30E1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17:14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16:53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17:14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16:53</w:t>
            </w:r>
          </w:p>
        </w:tc>
      </w:tr>
      <w:tr w:rsidR="00E30E1E" w:rsidRPr="00E30E1E" w:rsidTr="00E30E1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17:46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17:25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17:46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17:25</w:t>
            </w:r>
          </w:p>
        </w:tc>
      </w:tr>
      <w:tr w:rsidR="00E30E1E" w:rsidRPr="00E30E1E" w:rsidTr="00E30E1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18:15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17:53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18:15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17:53</w:t>
            </w:r>
          </w:p>
        </w:tc>
      </w:tr>
      <w:tr w:rsidR="00E30E1E" w:rsidRPr="00E30E1E" w:rsidTr="00E30E1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18:45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18:23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18:45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18:23</w:t>
            </w:r>
          </w:p>
        </w:tc>
      </w:tr>
      <w:tr w:rsidR="00E30E1E" w:rsidRPr="00E30E1E" w:rsidTr="00E30E1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19:11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18:50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19:11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18:50</w:t>
            </w:r>
          </w:p>
        </w:tc>
      </w:tr>
      <w:tr w:rsidR="00E30E1E" w:rsidRPr="00E30E1E" w:rsidTr="00E30E1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19:48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19:27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19:48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19:27</w:t>
            </w:r>
          </w:p>
        </w:tc>
      </w:tr>
      <w:tr w:rsidR="00E30E1E" w:rsidRPr="00E30E1E" w:rsidTr="00E30E1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20:20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0E1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1E" w:rsidRPr="00E30E1E" w:rsidRDefault="00E30E1E" w:rsidP="00E30E1E">
            <w:pPr>
              <w:ind w:firstLine="0"/>
              <w:jc w:val="center"/>
              <w:rPr>
                <w:sz w:val="22"/>
                <w:szCs w:val="22"/>
              </w:rPr>
            </w:pPr>
            <w:r w:rsidRPr="00E30E1E">
              <w:rPr>
                <w:sz w:val="22"/>
                <w:szCs w:val="22"/>
              </w:rPr>
              <w:t>20:20</w:t>
            </w:r>
          </w:p>
        </w:tc>
      </w:tr>
    </w:tbl>
    <w:p w:rsidR="00D468A2" w:rsidRPr="00636E3E" w:rsidRDefault="00D468A2" w:rsidP="00D468A2">
      <w:pPr>
        <w:ind w:firstLine="0"/>
        <w:jc w:val="both"/>
        <w:rPr>
          <w:sz w:val="21"/>
          <w:szCs w:val="21"/>
        </w:rPr>
      </w:pPr>
    </w:p>
    <w:sectPr w:rsidR="00D468A2" w:rsidRPr="00636E3E" w:rsidSect="00825025">
      <w:pgSz w:w="11906" w:h="16838"/>
      <w:pgMar w:top="454" w:right="720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372" w:rsidRDefault="008E2372" w:rsidP="008E2372">
      <w:r>
        <w:separator/>
      </w:r>
    </w:p>
  </w:endnote>
  <w:endnote w:type="continuationSeparator" w:id="0">
    <w:p w:rsidR="008E2372" w:rsidRDefault="008E2372" w:rsidP="008E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372" w:rsidRDefault="008E2372" w:rsidP="008E2372">
      <w:r>
        <w:separator/>
      </w:r>
    </w:p>
  </w:footnote>
  <w:footnote w:type="continuationSeparator" w:id="0">
    <w:p w:rsidR="008E2372" w:rsidRDefault="008E2372" w:rsidP="008E2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05C9D"/>
    <w:rsid w:val="000131D8"/>
    <w:rsid w:val="00086E27"/>
    <w:rsid w:val="000C0011"/>
    <w:rsid w:val="000D68C1"/>
    <w:rsid w:val="000F3395"/>
    <w:rsid w:val="00102F39"/>
    <w:rsid w:val="00125ADC"/>
    <w:rsid w:val="0016511F"/>
    <w:rsid w:val="00204A6C"/>
    <w:rsid w:val="00245EE6"/>
    <w:rsid w:val="0028003C"/>
    <w:rsid w:val="00293053"/>
    <w:rsid w:val="002A76DB"/>
    <w:rsid w:val="0044584D"/>
    <w:rsid w:val="004B3A5D"/>
    <w:rsid w:val="004C5C92"/>
    <w:rsid w:val="00533BBB"/>
    <w:rsid w:val="0056189F"/>
    <w:rsid w:val="00565135"/>
    <w:rsid w:val="006A0AC1"/>
    <w:rsid w:val="006B76C4"/>
    <w:rsid w:val="007204E0"/>
    <w:rsid w:val="007249CC"/>
    <w:rsid w:val="00825025"/>
    <w:rsid w:val="00825AE3"/>
    <w:rsid w:val="008E2372"/>
    <w:rsid w:val="00903120"/>
    <w:rsid w:val="009543D2"/>
    <w:rsid w:val="00994CC0"/>
    <w:rsid w:val="00997753"/>
    <w:rsid w:val="00A75679"/>
    <w:rsid w:val="00A75816"/>
    <w:rsid w:val="00A947EE"/>
    <w:rsid w:val="00AC0CEA"/>
    <w:rsid w:val="00B5068D"/>
    <w:rsid w:val="00BD5EA7"/>
    <w:rsid w:val="00C123F0"/>
    <w:rsid w:val="00C46F8B"/>
    <w:rsid w:val="00CC4C5F"/>
    <w:rsid w:val="00D16F02"/>
    <w:rsid w:val="00D468A2"/>
    <w:rsid w:val="00D66921"/>
    <w:rsid w:val="00DC4A16"/>
    <w:rsid w:val="00DD757E"/>
    <w:rsid w:val="00E129A9"/>
    <w:rsid w:val="00E30E1E"/>
    <w:rsid w:val="00E6126B"/>
    <w:rsid w:val="00EE018A"/>
    <w:rsid w:val="00F149A7"/>
    <w:rsid w:val="00FD13C4"/>
    <w:rsid w:val="00F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4BC7C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3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23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E23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237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5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73AA6-7DCC-4AE6-B645-FA87373ED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839A5960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5</cp:revision>
  <dcterms:created xsi:type="dcterms:W3CDTF">2024-05-13T07:50:00Z</dcterms:created>
  <dcterms:modified xsi:type="dcterms:W3CDTF">2026-04-27T13:33:00Z</dcterms:modified>
</cp:coreProperties>
</file>