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6B76C4" w:rsidRPr="00E93749">
        <w:rPr>
          <w:sz w:val="22"/>
          <w:szCs w:val="22"/>
        </w:rPr>
        <w:t>№35М «п. Северный - ул. Малышева»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12716" w:rsidRPr="00913AD9" w:rsidTr="00BF1C51">
        <w:trPr>
          <w:trHeight w:val="374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12716" w:rsidRPr="00913AD9" w:rsidTr="00BF1C51">
        <w:trPr>
          <w:trHeight w:val="69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913AD9">
              <w:rPr>
                <w:color w:val="000000"/>
                <w:sz w:val="22"/>
                <w:szCs w:val="22"/>
              </w:rPr>
              <w:br/>
              <w:t>пос.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913AD9">
              <w:rPr>
                <w:color w:val="000000"/>
                <w:sz w:val="22"/>
                <w:szCs w:val="22"/>
              </w:rPr>
              <w:br/>
              <w:t>ул.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913AD9">
              <w:rPr>
                <w:color w:val="000000"/>
                <w:sz w:val="22"/>
                <w:szCs w:val="22"/>
              </w:rPr>
              <w:br/>
              <w:t>пос.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913AD9">
              <w:rPr>
                <w:color w:val="000000"/>
                <w:sz w:val="22"/>
                <w:szCs w:val="22"/>
              </w:rPr>
              <w:br/>
              <w:t>ул. Малышева</w:t>
            </w:r>
          </w:p>
        </w:tc>
      </w:tr>
      <w:tr w:rsidR="00D12716" w:rsidRPr="00913AD9" w:rsidTr="00BF1C51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Время</w:t>
            </w:r>
            <w:r w:rsidRPr="00913AD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13AD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13AD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Время</w:t>
            </w:r>
            <w:r w:rsidRPr="00913AD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13AD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13AD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Время</w:t>
            </w:r>
            <w:r w:rsidRPr="00913AD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13AD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13AD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16" w:rsidRPr="00913AD9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913AD9">
              <w:rPr>
                <w:color w:val="000000"/>
                <w:sz w:val="22"/>
                <w:szCs w:val="22"/>
              </w:rPr>
              <w:t>Время</w:t>
            </w:r>
            <w:r w:rsidRPr="00913AD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13AD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13AD9">
              <w:rPr>
                <w:color w:val="000000"/>
                <w:sz w:val="22"/>
                <w:szCs w:val="22"/>
              </w:rPr>
              <w:t>)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6:00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6:24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6:48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7:15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7:42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8:09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8:36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9:03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9:30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9:57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10:24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10:51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11:18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11:40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12:02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12:24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12:46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13:08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13:52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14:14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14:36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14:58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15:42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16:07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16:32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16:57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17:19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17:41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18:03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18:25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18:47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19:09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19:31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19:53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20:15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20:45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21:15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21:45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22:15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22:45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12716" w:rsidRPr="00913AD9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16" w:rsidRDefault="00D12716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16" w:rsidRDefault="00D12716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204A6C"/>
    <w:rsid w:val="00245EE6"/>
    <w:rsid w:val="0028003C"/>
    <w:rsid w:val="00293053"/>
    <w:rsid w:val="0044584D"/>
    <w:rsid w:val="0056189F"/>
    <w:rsid w:val="00565135"/>
    <w:rsid w:val="006B76C4"/>
    <w:rsid w:val="007249CC"/>
    <w:rsid w:val="009543D2"/>
    <w:rsid w:val="00994CC0"/>
    <w:rsid w:val="00A75816"/>
    <w:rsid w:val="00B5068D"/>
    <w:rsid w:val="00BD5EA7"/>
    <w:rsid w:val="00C46F8B"/>
    <w:rsid w:val="00C82A7D"/>
    <w:rsid w:val="00D12716"/>
    <w:rsid w:val="00D16F02"/>
    <w:rsid w:val="00DC4A16"/>
    <w:rsid w:val="00DD757E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2024-02-28T08:01:00Z</dcterms:created>
  <dcterms:modified xsi:type="dcterms:W3CDTF">2024-02-28T08:01:00Z</dcterms:modified>
</cp:coreProperties>
</file>