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A75816" w:rsidRPr="0089458C">
        <w:rPr>
          <w:sz w:val="22"/>
          <w:szCs w:val="22"/>
        </w:rPr>
        <w:t>№36 «</w:t>
      </w:r>
      <w:r w:rsidR="00F77394" w:rsidRPr="00F77394">
        <w:rPr>
          <w:sz w:val="22"/>
          <w:szCs w:val="22"/>
        </w:rPr>
        <w:t>Льговский поворот — Южное кладбище</w:t>
      </w:r>
      <w:r w:rsidR="00A75816" w:rsidRPr="0089458C">
        <w:rPr>
          <w:sz w:val="22"/>
          <w:szCs w:val="22"/>
        </w:rPr>
        <w:t>»</w:t>
      </w:r>
      <w:bookmarkStart w:id="0" w:name="_GoBack"/>
      <w:bookmarkEnd w:id="0"/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88"/>
        <w:gridCol w:w="1360"/>
        <w:gridCol w:w="8"/>
        <w:gridCol w:w="1041"/>
        <w:gridCol w:w="1276"/>
        <w:gridCol w:w="979"/>
        <w:gridCol w:w="1480"/>
        <w:gridCol w:w="9"/>
        <w:gridCol w:w="1012"/>
        <w:gridCol w:w="1340"/>
      </w:tblGrid>
      <w:tr w:rsidR="00902356" w:rsidRPr="00800B5F" w:rsidTr="000968FE">
        <w:trPr>
          <w:trHeight w:val="690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902356" w:rsidRPr="00800B5F" w:rsidTr="000968FE">
        <w:trPr>
          <w:trHeight w:val="1050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Отправление из начального пункта</w:t>
            </w:r>
            <w:r w:rsidRPr="00800B5F">
              <w:rPr>
                <w:sz w:val="22"/>
                <w:szCs w:val="22"/>
              </w:rPr>
              <w:br/>
            </w:r>
            <w:r w:rsidRPr="00800B5F">
              <w:rPr>
                <w:bCs/>
                <w:sz w:val="22"/>
                <w:szCs w:val="22"/>
              </w:rPr>
              <w:t>Льговский поворот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Отправление из конечного пункта</w:t>
            </w:r>
            <w:r w:rsidRPr="00800B5F">
              <w:rPr>
                <w:sz w:val="22"/>
                <w:szCs w:val="22"/>
              </w:rPr>
              <w:br/>
            </w:r>
            <w:r w:rsidRPr="00800B5F">
              <w:rPr>
                <w:bCs/>
                <w:sz w:val="22"/>
                <w:szCs w:val="22"/>
              </w:rPr>
              <w:t>Южное кладбище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Отправление из начального пункта</w:t>
            </w:r>
            <w:r w:rsidRPr="00800B5F">
              <w:rPr>
                <w:sz w:val="22"/>
                <w:szCs w:val="22"/>
              </w:rPr>
              <w:br/>
            </w:r>
            <w:r w:rsidRPr="00800B5F">
              <w:rPr>
                <w:bCs/>
                <w:sz w:val="22"/>
                <w:szCs w:val="22"/>
              </w:rPr>
              <w:t>Льговский поворот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Отправление из конечного пункта</w:t>
            </w:r>
            <w:r w:rsidRPr="00800B5F">
              <w:rPr>
                <w:sz w:val="22"/>
                <w:szCs w:val="22"/>
              </w:rPr>
              <w:br/>
            </w:r>
            <w:r w:rsidRPr="00800B5F">
              <w:rPr>
                <w:bCs/>
                <w:sz w:val="22"/>
                <w:szCs w:val="22"/>
              </w:rPr>
              <w:t>Южное кладбище</w:t>
            </w:r>
          </w:p>
        </w:tc>
      </w:tr>
      <w:tr w:rsidR="00902356" w:rsidRPr="00800B5F" w:rsidTr="000968FE">
        <w:trPr>
          <w:trHeight w:val="75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Время</w:t>
            </w:r>
            <w:r w:rsidRPr="00800B5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00B5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00B5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Время</w:t>
            </w:r>
            <w:r w:rsidRPr="00800B5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00B5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00B5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Время</w:t>
            </w:r>
            <w:r w:rsidRPr="00800B5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00B5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00B5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Время</w:t>
            </w:r>
            <w:r w:rsidRPr="00800B5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00B5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00B5F">
              <w:rPr>
                <w:color w:val="000000"/>
                <w:sz w:val="22"/>
                <w:szCs w:val="22"/>
              </w:rPr>
              <w:t>)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7:30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7:48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7:30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7:48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8:06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8:24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8:06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8:24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8:42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8:42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9:00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9:18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9:18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9:36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9:54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10:12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9:54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10:12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10:30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10:48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10:30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10:48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12:20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12:38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12:20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12:38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12:56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13:14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12:56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13:14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13:32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13:50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13:32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13:50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14:08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14:26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14:08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14:26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14:44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15:02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14:44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15:02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15:50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16:08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15:50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16:08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16:26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16:44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16:26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16:44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17:02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17:02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17:20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17:38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17:38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17:53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18:14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18:32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18:14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18:32</w:t>
            </w:r>
          </w:p>
        </w:tc>
      </w:tr>
      <w:tr w:rsidR="00902356" w:rsidRPr="00800B5F" w:rsidTr="000968F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18:50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19:08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18:50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0B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56" w:rsidRPr="00800B5F" w:rsidRDefault="00902356" w:rsidP="000968FE">
            <w:pPr>
              <w:ind w:firstLine="0"/>
              <w:jc w:val="center"/>
              <w:rPr>
                <w:sz w:val="22"/>
                <w:szCs w:val="22"/>
              </w:rPr>
            </w:pPr>
            <w:r w:rsidRPr="00800B5F">
              <w:rPr>
                <w:sz w:val="22"/>
                <w:szCs w:val="22"/>
              </w:rPr>
              <w:t>19:08</w:t>
            </w:r>
          </w:p>
        </w:tc>
      </w:tr>
    </w:tbl>
    <w:p w:rsidR="00902356" w:rsidRDefault="00902356" w:rsidP="00902356">
      <w:pPr>
        <w:ind w:firstLine="709"/>
        <w:jc w:val="both"/>
        <w:rPr>
          <w:sz w:val="22"/>
          <w:szCs w:val="22"/>
        </w:rPr>
      </w:pP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04A6C"/>
    <w:rsid w:val="00245EE6"/>
    <w:rsid w:val="0044584D"/>
    <w:rsid w:val="0056189F"/>
    <w:rsid w:val="008070A5"/>
    <w:rsid w:val="00902356"/>
    <w:rsid w:val="00A75816"/>
    <w:rsid w:val="00B5068D"/>
    <w:rsid w:val="00BD5EA7"/>
    <w:rsid w:val="00C46F8B"/>
    <w:rsid w:val="00D16F02"/>
    <w:rsid w:val="00F7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F12925AF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2023-12-25T15:00:00Z</dcterms:created>
  <dcterms:modified xsi:type="dcterms:W3CDTF">2026-02-26T09:15:00Z</dcterms:modified>
</cp:coreProperties>
</file>