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D1F66" w:rsidRDefault="007A3FCF" w:rsidP="001D1F66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по автобусному м</w:t>
      </w:r>
      <w:r w:rsidR="001D1F6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="001D1F66">
        <w:rPr>
          <w:sz w:val="22"/>
          <w:szCs w:val="22"/>
        </w:rPr>
        <w:t xml:space="preserve"> </w:t>
      </w:r>
      <w:r w:rsidR="00025849">
        <w:rPr>
          <w:sz w:val="22"/>
          <w:szCs w:val="22"/>
        </w:rPr>
        <w:t>№ 41 «</w:t>
      </w:r>
      <w:r w:rsidR="00893257" w:rsidRPr="00313AB2">
        <w:rPr>
          <w:sz w:val="22"/>
          <w:szCs w:val="22"/>
        </w:rPr>
        <w:t>ул. 2-я Агрегатная – ТЦ «</w:t>
      </w:r>
      <w:proofErr w:type="spellStart"/>
      <w:r w:rsidR="00893257" w:rsidRPr="00313AB2">
        <w:rPr>
          <w:sz w:val="22"/>
          <w:szCs w:val="22"/>
        </w:rPr>
        <w:t>СтройГигант</w:t>
      </w:r>
      <w:proofErr w:type="spellEnd"/>
      <w:r w:rsidR="00893257" w:rsidRPr="00313AB2">
        <w:rPr>
          <w:sz w:val="22"/>
          <w:szCs w:val="22"/>
        </w:rPr>
        <w:t>»</w:t>
      </w:r>
      <w:r w:rsidR="00025849">
        <w:rPr>
          <w:sz w:val="22"/>
          <w:szCs w:val="22"/>
        </w:rPr>
        <w:t>»</w:t>
      </w:r>
    </w:p>
    <w:p w:rsidR="00893257" w:rsidRPr="006D03B4" w:rsidRDefault="00893257" w:rsidP="001D1F66">
      <w:pPr>
        <w:ind w:firstLine="709"/>
        <w:jc w:val="center"/>
        <w:rPr>
          <w:sz w:val="22"/>
          <w:szCs w:val="22"/>
        </w:rPr>
      </w:pPr>
    </w:p>
    <w:tbl>
      <w:tblPr>
        <w:tblW w:w="8646" w:type="dxa"/>
        <w:tblInd w:w="108" w:type="dxa"/>
        <w:tblLook w:val="04A0" w:firstRow="1" w:lastRow="0" w:firstColumn="1" w:lastColumn="0" w:noHBand="0" w:noVBand="1"/>
      </w:tblPr>
      <w:tblGrid>
        <w:gridCol w:w="993"/>
        <w:gridCol w:w="1123"/>
        <w:gridCol w:w="1145"/>
        <w:gridCol w:w="1134"/>
        <w:gridCol w:w="992"/>
        <w:gridCol w:w="1123"/>
        <w:gridCol w:w="1003"/>
        <w:gridCol w:w="1120"/>
        <w:gridCol w:w="13"/>
      </w:tblGrid>
      <w:tr w:rsidR="001B6C8F" w:rsidRPr="005E04F2" w:rsidTr="001B6C8F">
        <w:trPr>
          <w:trHeight w:val="517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B6C8F" w:rsidRPr="005E04F2" w:rsidTr="001B6C8F">
        <w:trPr>
          <w:trHeight w:val="909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5E04F2">
              <w:rPr>
                <w:color w:val="000000"/>
                <w:sz w:val="22"/>
                <w:szCs w:val="22"/>
              </w:rPr>
              <w:br/>
              <w:t>ул. 2 Агрегатная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5E04F2">
              <w:rPr>
                <w:color w:val="000000"/>
                <w:sz w:val="22"/>
                <w:szCs w:val="22"/>
              </w:rPr>
              <w:br/>
              <w:t>ТЦ "</w:t>
            </w:r>
            <w:proofErr w:type="spellStart"/>
            <w:r w:rsidRPr="005E04F2">
              <w:rPr>
                <w:color w:val="000000"/>
                <w:sz w:val="22"/>
                <w:szCs w:val="22"/>
              </w:rPr>
              <w:t>СтройГигант</w:t>
            </w:r>
            <w:proofErr w:type="spellEnd"/>
            <w:r w:rsidRPr="005E04F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5E04F2">
              <w:rPr>
                <w:color w:val="000000"/>
                <w:sz w:val="22"/>
                <w:szCs w:val="22"/>
              </w:rPr>
              <w:br/>
              <w:t>ул. 2 Агрегатная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5E04F2">
              <w:rPr>
                <w:color w:val="000000"/>
                <w:sz w:val="22"/>
                <w:szCs w:val="22"/>
              </w:rPr>
              <w:br/>
              <w:t>ТЦ "</w:t>
            </w:r>
            <w:proofErr w:type="spellStart"/>
            <w:r w:rsidRPr="005E04F2">
              <w:rPr>
                <w:color w:val="000000"/>
                <w:sz w:val="22"/>
                <w:szCs w:val="22"/>
              </w:rPr>
              <w:t>СтройГигант</w:t>
            </w:r>
            <w:proofErr w:type="spellEnd"/>
            <w:r w:rsidRPr="005E04F2">
              <w:rPr>
                <w:color w:val="000000"/>
                <w:sz w:val="22"/>
                <w:szCs w:val="22"/>
              </w:rPr>
              <w:t>"</w:t>
            </w:r>
          </w:p>
        </w:tc>
      </w:tr>
      <w:tr w:rsidR="001B6C8F" w:rsidRPr="005E04F2" w:rsidTr="001B6C8F">
        <w:trPr>
          <w:gridAfter w:val="1"/>
          <w:wAfter w:w="13" w:type="dxa"/>
          <w:trHeight w:val="5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Время</w:t>
            </w:r>
            <w:r w:rsidRPr="005E04F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E04F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E04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Время</w:t>
            </w:r>
            <w:r w:rsidRPr="005E04F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E04F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E04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Время</w:t>
            </w:r>
            <w:r w:rsidRPr="005E04F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E04F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E04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Время</w:t>
            </w:r>
            <w:r w:rsidRPr="005E04F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E04F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E04F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5:38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5:30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6:00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5:58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5:50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6:27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6:27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6:54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6:54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7:10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7:07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7:37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7:34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8:01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6:50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8:28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8:42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8:56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9:11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9:10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9:38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9:37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10:04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7:50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10:31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10:46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10:59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11:26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11:13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11:26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11:39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8:50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12:20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12:06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12:33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12:47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13:00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13:27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9:53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13:42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13:55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14:08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14:08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14:35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14:33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10:57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14:57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14:58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15:19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15:20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15:43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15:42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16:07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16:07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11:57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16:26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16:32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16:45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16:48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17:15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17:15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17:42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17:42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12:57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17:55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17:55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18:08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18:09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18:37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18:23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18:52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18:36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13:55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19:16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18:49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19:44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19:16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19:43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20:25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20:20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14:52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20:50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20:50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21:28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21:28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21:58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21:58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15:53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16:59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17:54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18:56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19:12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19:18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19:27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19:40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19:42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20:00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19:57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20:20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20:17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20:40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20:37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21:00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20:57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21:20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21:17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21:40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21:37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rPr>
                <w:color w:val="000000"/>
                <w:sz w:val="22"/>
                <w:szCs w:val="22"/>
              </w:rPr>
            </w:pPr>
            <w:r w:rsidRPr="005E0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22:00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21:57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sz w:val="22"/>
                <w:szCs w:val="22"/>
              </w:rPr>
            </w:pPr>
            <w:r w:rsidRPr="005E04F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sz w:val="22"/>
                <w:szCs w:val="22"/>
              </w:rPr>
            </w:pPr>
            <w:r w:rsidRPr="005E04F2">
              <w:rPr>
                <w:bCs/>
                <w:sz w:val="22"/>
                <w:szCs w:val="22"/>
              </w:rPr>
              <w:t> </w:t>
            </w:r>
          </w:p>
        </w:tc>
      </w:tr>
      <w:tr w:rsidR="001B6C8F" w:rsidRPr="005E04F2" w:rsidTr="000F3EAA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22:20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sz w:val="22"/>
                <w:szCs w:val="22"/>
              </w:rPr>
            </w:pPr>
            <w:r w:rsidRPr="005E04F2">
              <w:rPr>
                <w:sz w:val="22"/>
                <w:szCs w:val="22"/>
              </w:rPr>
              <w:t>22:17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sz w:val="22"/>
                <w:szCs w:val="22"/>
              </w:rPr>
            </w:pPr>
            <w:r w:rsidRPr="005E04F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04F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F" w:rsidRPr="005E04F2" w:rsidRDefault="001B6C8F" w:rsidP="000F3EAA">
            <w:pPr>
              <w:jc w:val="center"/>
              <w:rPr>
                <w:bCs/>
                <w:sz w:val="22"/>
                <w:szCs w:val="22"/>
              </w:rPr>
            </w:pPr>
            <w:r w:rsidRPr="005E04F2">
              <w:rPr>
                <w:bCs/>
                <w:sz w:val="22"/>
                <w:szCs w:val="22"/>
              </w:rPr>
              <w:t> </w:t>
            </w:r>
          </w:p>
        </w:tc>
      </w:tr>
    </w:tbl>
    <w:p w:rsidR="00D15CA7" w:rsidRPr="00025849" w:rsidRDefault="00D15CA7">
      <w:bookmarkStart w:id="0" w:name="_GoBack"/>
      <w:bookmarkEnd w:id="0"/>
    </w:p>
    <w:sectPr w:rsidR="00D15CA7" w:rsidRPr="00025849" w:rsidSect="007A3F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25849"/>
    <w:rsid w:val="001318FC"/>
    <w:rsid w:val="001355FD"/>
    <w:rsid w:val="001B6C8F"/>
    <w:rsid w:val="001D1F66"/>
    <w:rsid w:val="00551411"/>
    <w:rsid w:val="00713BFF"/>
    <w:rsid w:val="007A3FCF"/>
    <w:rsid w:val="00893257"/>
    <w:rsid w:val="00952FF8"/>
    <w:rsid w:val="009846DA"/>
    <w:rsid w:val="00A9260E"/>
    <w:rsid w:val="00D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2024-02-28T06:22:00Z</dcterms:created>
  <dcterms:modified xsi:type="dcterms:W3CDTF">2024-02-28T06:23:00Z</dcterms:modified>
</cp:coreProperties>
</file>