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1D1F66">
      <w:pPr>
        <w:ind w:firstLine="709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F9192F">
      <w:pPr>
        <w:ind w:firstLine="709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956DCF" w:rsidRPr="005E2929">
        <w:rPr>
          <w:sz w:val="22"/>
          <w:szCs w:val="22"/>
        </w:rPr>
        <w:t>№</w:t>
      </w:r>
      <w:r w:rsidR="005D6399">
        <w:rPr>
          <w:sz w:val="22"/>
          <w:szCs w:val="22"/>
        </w:rPr>
        <w:t>43Г</w:t>
      </w:r>
      <w:r w:rsidR="00956DCF" w:rsidRPr="005E2929">
        <w:rPr>
          <w:sz w:val="22"/>
          <w:szCs w:val="22"/>
        </w:rPr>
        <w:t xml:space="preserve"> </w:t>
      </w:r>
      <w:r w:rsidR="005D6399" w:rsidRPr="00304D06">
        <w:rPr>
          <w:sz w:val="22"/>
          <w:szCs w:val="22"/>
        </w:rPr>
        <w:t>«</w:t>
      </w:r>
      <w:r w:rsidR="001A7A0F" w:rsidRPr="00731062">
        <w:rPr>
          <w:rFonts w:eastAsia="Andale Sans UI"/>
          <w:bCs/>
          <w:kern w:val="1"/>
          <w:sz w:val="22"/>
          <w:szCs w:val="22"/>
        </w:rPr>
        <w:t xml:space="preserve">ул. Малышева - пос. Березовая роща </w:t>
      </w:r>
      <w:r w:rsidR="001A7A0F" w:rsidRPr="00731062">
        <w:rPr>
          <w:sz w:val="22"/>
          <w:szCs w:val="22"/>
        </w:rPr>
        <w:t>- ул. Малышева</w:t>
      </w:r>
      <w:r w:rsidR="005D6399" w:rsidRPr="00304D06">
        <w:rPr>
          <w:sz w:val="22"/>
          <w:szCs w:val="22"/>
        </w:rPr>
        <w:t>»</w:t>
      </w:r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781" w:type="dxa"/>
        <w:tblInd w:w="108" w:type="dxa"/>
        <w:tblLook w:val="04A0" w:firstRow="1" w:lastRow="0" w:firstColumn="1" w:lastColumn="0" w:noHBand="0" w:noVBand="1"/>
      </w:tblPr>
      <w:tblGrid>
        <w:gridCol w:w="993"/>
        <w:gridCol w:w="1124"/>
        <w:gridCol w:w="1002"/>
        <w:gridCol w:w="1276"/>
        <w:gridCol w:w="1006"/>
        <w:gridCol w:w="1120"/>
        <w:gridCol w:w="1134"/>
        <w:gridCol w:w="1126"/>
      </w:tblGrid>
      <w:tr w:rsidR="001A7A0F" w:rsidRPr="00295D05" w:rsidTr="001562D1">
        <w:trPr>
          <w:trHeight w:val="38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A7A0F" w:rsidRPr="00295D05" w:rsidTr="001562D1">
        <w:trPr>
          <w:trHeight w:val="806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95D05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 xml:space="preserve">Отправление из </w:t>
            </w:r>
            <w:r>
              <w:rPr>
                <w:color w:val="000000"/>
                <w:sz w:val="22"/>
                <w:szCs w:val="22"/>
              </w:rPr>
              <w:t>контрольного</w:t>
            </w:r>
            <w:r w:rsidRPr="00295D05">
              <w:rPr>
                <w:color w:val="000000"/>
                <w:sz w:val="22"/>
                <w:szCs w:val="22"/>
              </w:rPr>
              <w:t xml:space="preserve"> пункта</w:t>
            </w:r>
            <w:r w:rsidRPr="00295D05">
              <w:rPr>
                <w:color w:val="000000"/>
                <w:sz w:val="22"/>
                <w:szCs w:val="22"/>
              </w:rPr>
              <w:br/>
              <w:t>пос. Березовая роща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295D05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 xml:space="preserve">Отправление из </w:t>
            </w:r>
            <w:r>
              <w:rPr>
                <w:color w:val="000000"/>
                <w:sz w:val="22"/>
                <w:szCs w:val="22"/>
              </w:rPr>
              <w:t>контрольного</w:t>
            </w:r>
            <w:r w:rsidRPr="00295D05">
              <w:rPr>
                <w:color w:val="000000"/>
                <w:sz w:val="22"/>
                <w:szCs w:val="22"/>
              </w:rPr>
              <w:t xml:space="preserve"> пункта</w:t>
            </w:r>
            <w:r w:rsidRPr="00295D05">
              <w:rPr>
                <w:color w:val="000000"/>
                <w:sz w:val="22"/>
                <w:szCs w:val="22"/>
              </w:rPr>
              <w:br/>
              <w:t>пос. Березовая роща</w:t>
            </w:r>
          </w:p>
        </w:tc>
      </w:tr>
      <w:tr w:rsidR="001A7A0F" w:rsidRPr="00295D05" w:rsidTr="001562D1">
        <w:trPr>
          <w:trHeight w:val="5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Время</w:t>
            </w:r>
            <w:r w:rsidRPr="00295D0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95D0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95D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Время</w:t>
            </w:r>
            <w:r w:rsidRPr="00295D0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95D0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95D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Время</w:t>
            </w:r>
            <w:r w:rsidRPr="00295D0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95D0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95D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295D05">
              <w:rPr>
                <w:color w:val="000000"/>
                <w:sz w:val="22"/>
                <w:szCs w:val="22"/>
              </w:rPr>
              <w:t>Время</w:t>
            </w:r>
            <w:r w:rsidRPr="00295D0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295D0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295D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5:30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6:50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6:25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6:25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7:10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8:00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7:50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8:25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8:50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9:15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10:05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10:30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10:55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11:20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12:10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12:35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13:00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13:25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14:15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15:05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15:30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13:50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16:20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17:10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17:35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15:20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18:00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18:25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19:15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16:50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20:05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20:50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21:40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17:50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20:40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  <w:tr w:rsidR="001A7A0F" w:rsidRPr="00295D05" w:rsidTr="001562D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21:20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5D0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0F" w:rsidRPr="00295D05" w:rsidRDefault="001A7A0F" w:rsidP="001562D1">
            <w:pPr>
              <w:jc w:val="center"/>
              <w:rPr>
                <w:bCs/>
                <w:sz w:val="22"/>
                <w:szCs w:val="22"/>
              </w:rPr>
            </w:pPr>
            <w:r w:rsidRPr="00295D05">
              <w:rPr>
                <w:bCs/>
                <w:sz w:val="22"/>
                <w:szCs w:val="22"/>
              </w:rPr>
              <w:t> </w:t>
            </w:r>
          </w:p>
        </w:tc>
      </w:tr>
    </w:tbl>
    <w:p w:rsidR="001A7A0F" w:rsidRPr="007707AF" w:rsidRDefault="001A7A0F" w:rsidP="001A7A0F">
      <w:pPr>
        <w:ind w:firstLine="709"/>
        <w:jc w:val="both"/>
        <w:rPr>
          <w:sz w:val="16"/>
          <w:szCs w:val="16"/>
        </w:rPr>
      </w:pPr>
    </w:p>
    <w:p w:rsidR="00A51D66" w:rsidRDefault="00A51D66" w:rsidP="005E2929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5792"/>
    <w:rsid w:val="0016155B"/>
    <w:rsid w:val="001663B9"/>
    <w:rsid w:val="001804E1"/>
    <w:rsid w:val="001A7A0F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D6399"/>
    <w:rsid w:val="005E2929"/>
    <w:rsid w:val="006042AF"/>
    <w:rsid w:val="006122E1"/>
    <w:rsid w:val="0062387A"/>
    <w:rsid w:val="00633398"/>
    <w:rsid w:val="00652F76"/>
    <w:rsid w:val="006C0DD8"/>
    <w:rsid w:val="007122BA"/>
    <w:rsid w:val="00730F2F"/>
    <w:rsid w:val="00776B4C"/>
    <w:rsid w:val="007E23ED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B7673"/>
    <w:rsid w:val="00ED3AB7"/>
    <w:rsid w:val="00F35A72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2023-10-02T07:14:00Z</dcterms:created>
  <dcterms:modified xsi:type="dcterms:W3CDTF">2023-10-02T07:16:00Z</dcterms:modified>
</cp:coreProperties>
</file>