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Pr="000278A9" w:rsidRDefault="001D1F66" w:rsidP="001D1F66">
      <w:pPr>
        <w:ind w:firstLine="709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D1F66" w:rsidRDefault="007A3FCF" w:rsidP="001D1F66">
      <w:pPr>
        <w:ind w:firstLine="709"/>
        <w:jc w:val="center"/>
        <w:rPr>
          <w:sz w:val="22"/>
          <w:szCs w:val="22"/>
        </w:rPr>
      </w:pPr>
      <w:r w:rsidRPr="000278A9">
        <w:rPr>
          <w:sz w:val="22"/>
          <w:szCs w:val="22"/>
        </w:rPr>
        <w:t>по автобусному м</w:t>
      </w:r>
      <w:r w:rsidR="001D1F66" w:rsidRPr="000278A9">
        <w:rPr>
          <w:sz w:val="22"/>
          <w:szCs w:val="22"/>
        </w:rPr>
        <w:t>аршрут</w:t>
      </w:r>
      <w:r w:rsidRPr="000278A9">
        <w:rPr>
          <w:sz w:val="22"/>
          <w:szCs w:val="22"/>
        </w:rPr>
        <w:t>у</w:t>
      </w:r>
      <w:r w:rsidR="001D1F66" w:rsidRPr="000278A9">
        <w:rPr>
          <w:sz w:val="22"/>
          <w:szCs w:val="22"/>
        </w:rPr>
        <w:t xml:space="preserve"> </w:t>
      </w:r>
      <w:r w:rsidR="000278A9" w:rsidRPr="000278A9">
        <w:rPr>
          <w:sz w:val="22"/>
          <w:szCs w:val="22"/>
        </w:rPr>
        <w:t xml:space="preserve">№46 «Пр-т им. </w:t>
      </w:r>
      <w:proofErr w:type="spellStart"/>
      <w:r w:rsidR="000278A9" w:rsidRPr="000278A9">
        <w:rPr>
          <w:sz w:val="22"/>
          <w:szCs w:val="22"/>
        </w:rPr>
        <w:t>А.Дериглазова</w:t>
      </w:r>
      <w:proofErr w:type="spellEnd"/>
      <w:r w:rsidR="000278A9" w:rsidRPr="000278A9">
        <w:rPr>
          <w:sz w:val="22"/>
          <w:szCs w:val="22"/>
        </w:rPr>
        <w:t xml:space="preserve"> - м/р-н Волокно»</w:t>
      </w:r>
    </w:p>
    <w:p w:rsidR="006A5899" w:rsidRPr="000278A9" w:rsidRDefault="006A5899" w:rsidP="001D1F66">
      <w:pPr>
        <w:ind w:firstLine="709"/>
        <w:jc w:val="center"/>
        <w:rPr>
          <w:sz w:val="22"/>
          <w:szCs w:val="22"/>
        </w:rPr>
      </w:pPr>
    </w:p>
    <w:tbl>
      <w:tblPr>
        <w:tblW w:w="9066" w:type="dxa"/>
        <w:tblInd w:w="108" w:type="dxa"/>
        <w:tblLook w:val="04A0" w:firstRow="1" w:lastRow="0" w:firstColumn="1" w:lastColumn="0" w:noHBand="0" w:noVBand="1"/>
      </w:tblPr>
      <w:tblGrid>
        <w:gridCol w:w="1134"/>
        <w:gridCol w:w="1123"/>
        <w:gridCol w:w="1145"/>
        <w:gridCol w:w="1125"/>
        <w:gridCol w:w="1143"/>
        <w:gridCol w:w="1135"/>
        <w:gridCol w:w="1133"/>
        <w:gridCol w:w="1128"/>
      </w:tblGrid>
      <w:tr w:rsidR="009E6AFA" w:rsidRPr="00A25093" w:rsidTr="009E6AFA">
        <w:trPr>
          <w:trHeight w:val="375"/>
        </w:trPr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A" w:rsidRPr="00A25093" w:rsidRDefault="009E6AFA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A25093">
              <w:rPr>
                <w:color w:val="000000"/>
                <w:sz w:val="22"/>
                <w:szCs w:val="22"/>
              </w:rPr>
              <w:t>Рабочие дни</w:t>
            </w:r>
            <w:bookmarkStart w:id="0" w:name="_GoBack"/>
            <w:bookmarkEnd w:id="0"/>
          </w:p>
        </w:tc>
        <w:tc>
          <w:tcPr>
            <w:tcW w:w="4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A" w:rsidRPr="00A25093" w:rsidRDefault="009E6AFA" w:rsidP="00A62949">
            <w:pPr>
              <w:jc w:val="center"/>
              <w:rPr>
                <w:color w:val="000000"/>
                <w:sz w:val="22"/>
                <w:szCs w:val="22"/>
              </w:rPr>
            </w:pPr>
            <w:r w:rsidRPr="00A25093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E6AFA" w:rsidRPr="00790E07" w:rsidTr="009E6AFA">
        <w:trPr>
          <w:trHeight w:val="835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Отправление из начального пункта</w:t>
            </w:r>
            <w:r w:rsidRPr="00790E07">
              <w:rPr>
                <w:sz w:val="22"/>
                <w:szCs w:val="22"/>
              </w:rPr>
              <w:br/>
              <w:t>п. Северный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Отправление из конечного пункта</w:t>
            </w:r>
            <w:r w:rsidRPr="00790E07">
              <w:rPr>
                <w:sz w:val="22"/>
                <w:szCs w:val="22"/>
              </w:rPr>
              <w:br/>
              <w:t>ГКЦ «Лира»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Отправление из начального пункта</w:t>
            </w:r>
            <w:r w:rsidRPr="00790E07">
              <w:rPr>
                <w:sz w:val="22"/>
                <w:szCs w:val="22"/>
              </w:rPr>
              <w:br/>
              <w:t>п. Северный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Отправление из конечного пункта</w:t>
            </w:r>
            <w:r w:rsidRPr="00790E07">
              <w:rPr>
                <w:sz w:val="22"/>
                <w:szCs w:val="22"/>
              </w:rPr>
              <w:br/>
              <w:t>ГКЦ «Лира»</w:t>
            </w:r>
          </w:p>
        </w:tc>
      </w:tr>
      <w:tr w:rsidR="009E6AFA" w:rsidRPr="00790E07" w:rsidTr="009E6AFA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Время</w:t>
            </w:r>
            <w:r w:rsidRPr="00790E07">
              <w:rPr>
                <w:sz w:val="22"/>
                <w:szCs w:val="22"/>
              </w:rPr>
              <w:br/>
              <w:t>(</w:t>
            </w:r>
            <w:proofErr w:type="spellStart"/>
            <w:r w:rsidRPr="00790E07">
              <w:rPr>
                <w:sz w:val="22"/>
                <w:szCs w:val="22"/>
              </w:rPr>
              <w:t>чч:мм</w:t>
            </w:r>
            <w:proofErr w:type="spellEnd"/>
            <w:r w:rsidRPr="00790E07">
              <w:rPr>
                <w:sz w:val="22"/>
                <w:szCs w:val="22"/>
              </w:rPr>
              <w:t>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№ графика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Время</w:t>
            </w:r>
            <w:r w:rsidRPr="00790E07">
              <w:rPr>
                <w:sz w:val="22"/>
                <w:szCs w:val="22"/>
              </w:rPr>
              <w:br/>
              <w:t>(</w:t>
            </w:r>
            <w:proofErr w:type="spellStart"/>
            <w:r w:rsidRPr="00790E07">
              <w:rPr>
                <w:sz w:val="22"/>
                <w:szCs w:val="22"/>
              </w:rPr>
              <w:t>чч:мм</w:t>
            </w:r>
            <w:proofErr w:type="spellEnd"/>
            <w:r w:rsidRPr="00790E07">
              <w:rPr>
                <w:sz w:val="22"/>
                <w:szCs w:val="22"/>
              </w:rPr>
              <w:t>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№ графика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Время</w:t>
            </w:r>
            <w:r w:rsidRPr="00790E07">
              <w:rPr>
                <w:sz w:val="22"/>
                <w:szCs w:val="22"/>
              </w:rPr>
              <w:br/>
              <w:t>(</w:t>
            </w:r>
            <w:proofErr w:type="spellStart"/>
            <w:r w:rsidRPr="00790E07">
              <w:rPr>
                <w:sz w:val="22"/>
                <w:szCs w:val="22"/>
              </w:rPr>
              <w:t>чч:мм</w:t>
            </w:r>
            <w:proofErr w:type="spellEnd"/>
            <w:r w:rsidRPr="00790E07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№ графика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Время</w:t>
            </w:r>
            <w:r w:rsidRPr="00790E07">
              <w:rPr>
                <w:sz w:val="22"/>
                <w:szCs w:val="22"/>
              </w:rPr>
              <w:br/>
              <w:t>(</w:t>
            </w:r>
            <w:proofErr w:type="spellStart"/>
            <w:r w:rsidRPr="00790E07">
              <w:rPr>
                <w:sz w:val="22"/>
                <w:szCs w:val="22"/>
              </w:rPr>
              <w:t>чч:мм</w:t>
            </w:r>
            <w:proofErr w:type="spellEnd"/>
            <w:r w:rsidRPr="00790E07">
              <w:rPr>
                <w:sz w:val="22"/>
                <w:szCs w:val="22"/>
              </w:rPr>
              <w:t>)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bCs/>
                <w:sz w:val="22"/>
                <w:szCs w:val="22"/>
              </w:rPr>
            </w:pPr>
            <w:r w:rsidRPr="00790E07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6:00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6:27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6:54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5:59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7:27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7:54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8:21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8:48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9:15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9:42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10:09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6:58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10:29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10:49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11:09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11:29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11:46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12:03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12:20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7:58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12:37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12:54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13:11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13:28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13:45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14:02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8:51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14:19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14:36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14:53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15:10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15:27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15:44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16:01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9:54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16:18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16:40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17:02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17:24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17:46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10:57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18:08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18:30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11:27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18:47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19:04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11:54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19:21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19:38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19:55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20:12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20:29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12:51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20:44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21:21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21:51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22:06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22:06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13:49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14:12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14:58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15:55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16:53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17:56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19:28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19:57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20:45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21:51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22:14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22:14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  <w:tr w:rsidR="009E6AFA" w:rsidRPr="00790E07" w:rsidTr="00A62949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22:37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jc w:val="center"/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22:37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FA" w:rsidRPr="00790E07" w:rsidRDefault="009E6AFA" w:rsidP="00A62949">
            <w:pPr>
              <w:rPr>
                <w:sz w:val="22"/>
                <w:szCs w:val="22"/>
              </w:rPr>
            </w:pPr>
            <w:r w:rsidRPr="00790E07">
              <w:rPr>
                <w:sz w:val="22"/>
                <w:szCs w:val="22"/>
              </w:rPr>
              <w:t> </w:t>
            </w:r>
          </w:p>
        </w:tc>
      </w:tr>
    </w:tbl>
    <w:p w:rsidR="00D15CA7" w:rsidRPr="000278A9" w:rsidRDefault="00D15CA7"/>
    <w:sectPr w:rsidR="00D15CA7" w:rsidRPr="000278A9" w:rsidSect="007A3FC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25849"/>
    <w:rsid w:val="000278A9"/>
    <w:rsid w:val="001D1F66"/>
    <w:rsid w:val="004E5F44"/>
    <w:rsid w:val="00506FFA"/>
    <w:rsid w:val="00543B4D"/>
    <w:rsid w:val="006A471E"/>
    <w:rsid w:val="006A5899"/>
    <w:rsid w:val="007A3FCF"/>
    <w:rsid w:val="009E6AFA"/>
    <w:rsid w:val="00A9260E"/>
    <w:rsid w:val="00BD3482"/>
    <w:rsid w:val="00CE34CC"/>
    <w:rsid w:val="00D15CA7"/>
    <w:rsid w:val="00E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Малютина Ангелина Владимировна</cp:lastModifiedBy>
  <cp:revision>3</cp:revision>
  <dcterms:created xsi:type="dcterms:W3CDTF">2024-05-17T11:26:00Z</dcterms:created>
  <dcterms:modified xsi:type="dcterms:W3CDTF">2024-05-17T11:27:00Z</dcterms:modified>
</cp:coreProperties>
</file>