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</w:t>
      </w:r>
      <w:r w:rsidR="0003662B">
        <w:rPr>
          <w:sz w:val="22"/>
          <w:szCs w:val="22"/>
        </w:rPr>
        <w:t>4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217F39" w:rsidRPr="00217F39">
        <w:rPr>
          <w:bCs/>
          <w:sz w:val="22"/>
          <w:szCs w:val="22"/>
        </w:rPr>
        <w:t>Областная ветеринарная лаборатория — улица Малышева</w:t>
      </w:r>
      <w:r w:rsidR="00FD13C4" w:rsidRPr="000200D3">
        <w:rPr>
          <w:sz w:val="22"/>
          <w:szCs w:val="22"/>
        </w:rPr>
        <w:t>»</w:t>
      </w: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17F39" w:rsidRPr="00217F39" w:rsidTr="00217F3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17F39" w:rsidRPr="00217F39" w:rsidTr="00217F39">
        <w:trPr>
          <w:trHeight w:val="16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17F39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17F39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217F39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217F39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</w:tr>
      <w:tr w:rsidR="00217F39" w:rsidRPr="00217F39" w:rsidTr="00217F3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Время</w:t>
            </w:r>
            <w:r w:rsidRPr="00217F39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Время</w:t>
            </w:r>
            <w:r w:rsidRPr="00217F39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Время</w:t>
            </w:r>
            <w:r w:rsidRPr="00217F39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17F39">
              <w:rPr>
                <w:color w:val="000000"/>
                <w:sz w:val="22"/>
                <w:szCs w:val="22"/>
              </w:rPr>
              <w:t>Время</w:t>
            </w:r>
            <w:r w:rsidRPr="00217F39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6:00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6:28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6:56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7:24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7:40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7:52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8:09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8:34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8:48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9:02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9:16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9:30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9:44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9:58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10:12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10:26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10:54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11:22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11:36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11:50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12:04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12:32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13:14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13:28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13:45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13:56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14:10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14:24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14:38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14:52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15:06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15:20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15:34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15:48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16:02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16:30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16:58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17:10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17:26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18:08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18:36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18:50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19:04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19:21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19:46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20:14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20:42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  <w:tr w:rsidR="00217F39" w:rsidRPr="00217F39" w:rsidTr="00217F3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7F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39" w:rsidRPr="00217F39" w:rsidRDefault="00217F39" w:rsidP="00217F39">
            <w:pPr>
              <w:ind w:firstLine="0"/>
              <w:jc w:val="center"/>
              <w:rPr>
                <w:sz w:val="22"/>
                <w:szCs w:val="22"/>
              </w:rPr>
            </w:pPr>
            <w:r w:rsidRPr="00217F39">
              <w:rPr>
                <w:sz w:val="22"/>
                <w:szCs w:val="22"/>
              </w:rPr>
              <w:t> </w:t>
            </w:r>
          </w:p>
        </w:tc>
      </w:tr>
    </w:tbl>
    <w:p w:rsidR="0003662B" w:rsidRPr="00636E3E" w:rsidRDefault="0003662B" w:rsidP="0003662B">
      <w:pPr>
        <w:ind w:firstLine="709"/>
        <w:jc w:val="both"/>
        <w:rPr>
          <w:sz w:val="21"/>
          <w:szCs w:val="21"/>
        </w:rPr>
      </w:pPr>
      <w:bookmarkStart w:id="0" w:name="_GoBack"/>
      <w:bookmarkEnd w:id="0"/>
    </w:p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3662B"/>
    <w:rsid w:val="00086E27"/>
    <w:rsid w:val="000C0011"/>
    <w:rsid w:val="000D68C1"/>
    <w:rsid w:val="000F3395"/>
    <w:rsid w:val="00102F39"/>
    <w:rsid w:val="00125ADC"/>
    <w:rsid w:val="00204A6C"/>
    <w:rsid w:val="00217F39"/>
    <w:rsid w:val="00245EE6"/>
    <w:rsid w:val="0028003C"/>
    <w:rsid w:val="00293053"/>
    <w:rsid w:val="002A76DB"/>
    <w:rsid w:val="0044584D"/>
    <w:rsid w:val="004B3A5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66D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94F1-718C-4900-BAE2-2AE93DA1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A347DB04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2024-03-29T08:00:00Z</dcterms:created>
  <dcterms:modified xsi:type="dcterms:W3CDTF">2026-02-26T09:03:00Z</dcterms:modified>
</cp:coreProperties>
</file>