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EE018A" w:rsidRPr="00B10114">
        <w:rPr>
          <w:sz w:val="22"/>
          <w:szCs w:val="22"/>
        </w:rPr>
        <w:t xml:space="preserve">№55Г «Авиацентр - </w:t>
      </w:r>
      <w:proofErr w:type="spellStart"/>
      <w:r w:rsidR="00EE018A" w:rsidRPr="00B10114">
        <w:rPr>
          <w:sz w:val="22"/>
          <w:szCs w:val="22"/>
        </w:rPr>
        <w:t>Картодром</w:t>
      </w:r>
      <w:proofErr w:type="spellEnd"/>
      <w:r w:rsidR="00EE018A" w:rsidRPr="00B10114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751C6" w:rsidRPr="007751C6" w:rsidTr="007751C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751C6" w:rsidRPr="007751C6" w:rsidTr="007751C6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751C6">
              <w:rPr>
                <w:color w:val="000000"/>
                <w:sz w:val="22"/>
                <w:szCs w:val="22"/>
              </w:rPr>
              <w:br/>
              <w:t>Авиацентр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51C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751C6">
              <w:rPr>
                <w:color w:val="000000"/>
                <w:sz w:val="22"/>
                <w:szCs w:val="22"/>
              </w:rPr>
              <w:t>Картодром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751C6">
              <w:rPr>
                <w:color w:val="000000"/>
                <w:sz w:val="22"/>
                <w:szCs w:val="22"/>
              </w:rPr>
              <w:br/>
              <w:t>Авиацентр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51C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751C6">
              <w:rPr>
                <w:color w:val="000000"/>
                <w:sz w:val="22"/>
                <w:szCs w:val="22"/>
              </w:rPr>
              <w:t>Картодром</w:t>
            </w:r>
            <w:proofErr w:type="spellEnd"/>
          </w:p>
        </w:tc>
      </w:tr>
      <w:tr w:rsidR="007751C6" w:rsidRPr="007751C6" w:rsidTr="007751C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Время</w:t>
            </w:r>
            <w:r w:rsidRPr="007751C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51C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51C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Время</w:t>
            </w:r>
            <w:r w:rsidRPr="007751C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51C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51C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Время</w:t>
            </w:r>
            <w:r w:rsidRPr="007751C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51C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51C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51C6">
              <w:rPr>
                <w:color w:val="000000"/>
                <w:sz w:val="22"/>
                <w:szCs w:val="22"/>
              </w:rPr>
              <w:t>Время</w:t>
            </w:r>
            <w:r w:rsidRPr="007751C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51C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51C6">
              <w:rPr>
                <w:color w:val="000000"/>
                <w:sz w:val="22"/>
                <w:szCs w:val="22"/>
              </w:rPr>
              <w:t>)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5:50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6:30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7:12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7:32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7:53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8:14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8:35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8:56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9:17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9:58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10:19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11:01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11:22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11:43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12:04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12:24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12:45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13:06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13:27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14:09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14:30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15:11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15:32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15:53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16:14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16:35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16:56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17:16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17:37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17:58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18:40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19:01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19:32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20:03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20:35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21:06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21:27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21:55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  <w:tr w:rsidR="007751C6" w:rsidRPr="007751C6" w:rsidTr="007751C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51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1C6" w:rsidRPr="007751C6" w:rsidRDefault="007751C6" w:rsidP="007751C6">
            <w:pPr>
              <w:ind w:firstLine="0"/>
              <w:jc w:val="center"/>
              <w:rPr>
                <w:sz w:val="22"/>
                <w:szCs w:val="22"/>
              </w:rPr>
            </w:pPr>
            <w:r w:rsidRPr="007751C6">
              <w:rPr>
                <w:sz w:val="22"/>
                <w:szCs w:val="22"/>
              </w:rPr>
              <w:t> </w:t>
            </w:r>
          </w:p>
        </w:tc>
      </w:tr>
    </w:tbl>
    <w:p w:rsidR="00692D79" w:rsidRDefault="00692D79" w:rsidP="00692D79">
      <w:pPr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341E98"/>
    <w:rsid w:val="0044584D"/>
    <w:rsid w:val="0056189F"/>
    <w:rsid w:val="00692D79"/>
    <w:rsid w:val="007751C6"/>
    <w:rsid w:val="00A75816"/>
    <w:rsid w:val="00B5068D"/>
    <w:rsid w:val="00BD5EA7"/>
    <w:rsid w:val="00C46F8B"/>
    <w:rsid w:val="00D16F02"/>
    <w:rsid w:val="00E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D9F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83EEE03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2023-07-31T09:54:00Z</dcterms:created>
  <dcterms:modified xsi:type="dcterms:W3CDTF">2026-04-27T13:18:00Z</dcterms:modified>
</cp:coreProperties>
</file>