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C0CEA" w:rsidRPr="00CB4924">
        <w:rPr>
          <w:sz w:val="22"/>
          <w:szCs w:val="22"/>
        </w:rPr>
        <w:t>№59Г «</w:t>
      </w:r>
      <w:r w:rsidR="00AC0CEA" w:rsidRPr="00CB4924">
        <w:rPr>
          <w:bCs/>
          <w:sz w:val="22"/>
          <w:szCs w:val="22"/>
        </w:rPr>
        <w:t>ул. 3-я Агрегатная - Силикатный завод</w:t>
      </w:r>
      <w:r w:rsidR="00AC0CEA" w:rsidRPr="00CB4924">
        <w:rPr>
          <w:sz w:val="22"/>
          <w:szCs w:val="22"/>
        </w:rPr>
        <w:t>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p w:rsidR="00A75679" w:rsidRDefault="00A75679" w:rsidP="008E2372">
      <w:pPr>
        <w:ind w:firstLine="0"/>
        <w:rPr>
          <w:sz w:val="22"/>
          <w:szCs w:val="22"/>
        </w:rPr>
      </w:pPr>
    </w:p>
    <w:tbl>
      <w:tblPr>
        <w:tblW w:w="9071" w:type="dxa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1003"/>
        <w:gridCol w:w="1276"/>
        <w:gridCol w:w="1123"/>
        <w:gridCol w:w="1125"/>
        <w:gridCol w:w="1143"/>
        <w:gridCol w:w="1120"/>
        <w:gridCol w:w="13"/>
      </w:tblGrid>
      <w:tr w:rsidR="000045C4" w:rsidRPr="00045363" w:rsidTr="00D50A22">
        <w:trPr>
          <w:trHeight w:val="137"/>
        </w:trPr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Рабочие дни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0045C4" w:rsidRPr="00045363" w:rsidTr="00D50A22">
        <w:trPr>
          <w:trHeight w:val="90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Отправление из начального пункта</w:t>
            </w:r>
            <w:r w:rsidRPr="00045363">
              <w:rPr>
                <w:sz w:val="22"/>
                <w:szCs w:val="22"/>
              </w:rPr>
              <w:br/>
              <w:t>ул. 3-я Агрегатная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Отправление из конечного пункта</w:t>
            </w:r>
            <w:r w:rsidRPr="00045363">
              <w:rPr>
                <w:sz w:val="22"/>
                <w:szCs w:val="22"/>
              </w:rPr>
              <w:br/>
              <w:t>Силикатный завод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Отправление из начального пункта</w:t>
            </w:r>
            <w:r w:rsidRPr="00045363">
              <w:rPr>
                <w:sz w:val="22"/>
                <w:szCs w:val="22"/>
              </w:rPr>
              <w:br/>
              <w:t>ул. 3-я Агрегатная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Отправление из конечного пункта</w:t>
            </w:r>
            <w:r w:rsidRPr="00045363">
              <w:rPr>
                <w:sz w:val="22"/>
                <w:szCs w:val="22"/>
              </w:rPr>
              <w:br/>
              <w:t>Силикатный завод</w:t>
            </w:r>
          </w:p>
        </w:tc>
      </w:tr>
      <w:tr w:rsidR="000045C4" w:rsidRPr="00045363" w:rsidTr="00D50A22">
        <w:trPr>
          <w:gridAfter w:val="1"/>
          <w:wAfter w:w="13" w:type="dxa"/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Время</w:t>
            </w:r>
            <w:r w:rsidRPr="00045363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Время</w:t>
            </w:r>
            <w:r w:rsidRPr="00045363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№ графика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Время</w:t>
            </w:r>
            <w:r w:rsidRPr="00045363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sz w:val="22"/>
                <w:szCs w:val="22"/>
              </w:rPr>
            </w:pPr>
            <w:r w:rsidRPr="00045363">
              <w:rPr>
                <w:sz w:val="22"/>
                <w:szCs w:val="22"/>
              </w:rPr>
              <w:t>Время</w:t>
            </w:r>
            <w:r w:rsidRPr="00045363">
              <w:rPr>
                <w:sz w:val="22"/>
                <w:szCs w:val="22"/>
              </w:rPr>
              <w:br/>
              <w:t>(чч:мм)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5:40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6:06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5:54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6:32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6:58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7:25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7:52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8:19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6:54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8:46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9:13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9:40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10:07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10:34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11:01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11:28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11:50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12:12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12:34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12:56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13:18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13:40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14:02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14:24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14:46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15:08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15:30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15:52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16:14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16:36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16:58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11:52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17:20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17:42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18:04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18:26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18:48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19:10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19:32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19:54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13:57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20:21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20:48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21:15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14:45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21:42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22:02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22:09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15:49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16:47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18:57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19:55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21:47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  <w:tr w:rsidR="000045C4" w:rsidRPr="00045363" w:rsidTr="00D50A22">
        <w:trPr>
          <w:gridAfter w:val="1"/>
          <w:wAfter w:w="13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22:15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22:03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5C4" w:rsidRPr="00045363" w:rsidRDefault="000045C4" w:rsidP="00D50A22">
            <w:pPr>
              <w:jc w:val="center"/>
              <w:rPr>
                <w:bCs/>
                <w:sz w:val="22"/>
                <w:szCs w:val="22"/>
              </w:rPr>
            </w:pPr>
            <w:r w:rsidRPr="00045363">
              <w:rPr>
                <w:bCs/>
                <w:sz w:val="22"/>
                <w:szCs w:val="22"/>
              </w:rPr>
              <w:t> </w:t>
            </w:r>
          </w:p>
        </w:tc>
      </w:tr>
    </w:tbl>
    <w:p w:rsidR="000045C4" w:rsidRPr="00045363" w:rsidRDefault="000045C4" w:rsidP="000045C4">
      <w:pPr>
        <w:ind w:firstLine="709"/>
        <w:jc w:val="both"/>
        <w:rPr>
          <w:sz w:val="22"/>
          <w:szCs w:val="22"/>
        </w:rPr>
      </w:pPr>
    </w:p>
    <w:p w:rsidR="00B5068D" w:rsidRDefault="00B5068D" w:rsidP="008E2372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45C4"/>
    <w:rsid w:val="000131D8"/>
    <w:rsid w:val="00086E27"/>
    <w:rsid w:val="000C0011"/>
    <w:rsid w:val="000F3395"/>
    <w:rsid w:val="00102F39"/>
    <w:rsid w:val="00204A6C"/>
    <w:rsid w:val="00245EE6"/>
    <w:rsid w:val="0028003C"/>
    <w:rsid w:val="00293053"/>
    <w:rsid w:val="004168AD"/>
    <w:rsid w:val="0044584D"/>
    <w:rsid w:val="0056189F"/>
    <w:rsid w:val="00565135"/>
    <w:rsid w:val="005769BD"/>
    <w:rsid w:val="006A0AC1"/>
    <w:rsid w:val="006B76C4"/>
    <w:rsid w:val="007249CC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A3188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2023-10-26T10:42:00Z</dcterms:created>
  <dcterms:modified xsi:type="dcterms:W3CDTF">2023-10-26T10:44:00Z</dcterms:modified>
</cp:coreProperties>
</file>