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8D" w:rsidRPr="00825DF9" w:rsidRDefault="00763A8D" w:rsidP="00825DF9">
      <w:pPr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 w:rsidRPr="00825DF9">
        <w:rPr>
          <w:sz w:val="22"/>
          <w:szCs w:val="22"/>
        </w:rPr>
        <w:t>маршруту №73М «</w:t>
      </w:r>
      <w:r w:rsidR="00825DF9" w:rsidRPr="00825DF9">
        <w:rPr>
          <w:rFonts w:eastAsia="Andale Sans UI"/>
          <w:bCs/>
          <w:kern w:val="1"/>
          <w:sz w:val="22"/>
          <w:szCs w:val="22"/>
        </w:rPr>
        <w:t>СТ им. И.В. Мичурина – ул. Крюкова</w:t>
      </w:r>
      <w:r w:rsidRPr="00825DF9">
        <w:rPr>
          <w:sz w:val="22"/>
          <w:szCs w:val="22"/>
        </w:rPr>
        <w:t>»</w:t>
      </w:r>
    </w:p>
    <w:p w:rsidR="00763A8D" w:rsidRPr="00225DE9" w:rsidRDefault="00763A8D" w:rsidP="00763A8D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25DF9" w:rsidRPr="00CF0181" w:rsidTr="001562D1">
        <w:trPr>
          <w:trHeight w:val="465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25DF9" w:rsidRPr="00CF0181" w:rsidTr="001562D1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F0181">
              <w:rPr>
                <w:color w:val="000000"/>
                <w:sz w:val="22"/>
                <w:szCs w:val="22"/>
              </w:rPr>
              <w:br/>
              <w:t>СТ им. И.В. Мичурина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CF0181">
              <w:rPr>
                <w:color w:val="000000"/>
                <w:sz w:val="22"/>
                <w:szCs w:val="22"/>
              </w:rPr>
              <w:br/>
            </w:r>
            <w:r w:rsidRPr="0083760E">
              <w:rPr>
                <w:bCs/>
                <w:sz w:val="22"/>
                <w:szCs w:val="22"/>
              </w:rPr>
              <w:t>Госпита</w:t>
            </w:r>
            <w:r>
              <w:rPr>
                <w:bCs/>
                <w:sz w:val="22"/>
                <w:szCs w:val="22"/>
              </w:rPr>
              <w:t>л</w:t>
            </w:r>
            <w:r w:rsidRPr="0083760E"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 xml:space="preserve"> ветеранов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CF0181">
              <w:rPr>
                <w:color w:val="000000"/>
                <w:sz w:val="22"/>
                <w:szCs w:val="22"/>
              </w:rPr>
              <w:br/>
              <w:t>СТ им. И.В. Мичурина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CF0181">
              <w:rPr>
                <w:color w:val="000000"/>
                <w:sz w:val="22"/>
                <w:szCs w:val="22"/>
              </w:rPr>
              <w:br/>
            </w:r>
            <w:r w:rsidRPr="0083760E">
              <w:rPr>
                <w:bCs/>
                <w:sz w:val="22"/>
                <w:szCs w:val="22"/>
              </w:rPr>
              <w:t>Госпита</w:t>
            </w:r>
            <w:r>
              <w:rPr>
                <w:bCs/>
                <w:sz w:val="22"/>
                <w:szCs w:val="22"/>
              </w:rPr>
              <w:t>л</w:t>
            </w:r>
            <w:r w:rsidRPr="0083760E"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 xml:space="preserve"> ветеранов</w:t>
            </w:r>
          </w:p>
        </w:tc>
      </w:tr>
      <w:tr w:rsidR="00825DF9" w:rsidRPr="00CF0181" w:rsidTr="001562D1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Время</w:t>
            </w:r>
            <w:r w:rsidRPr="00CF018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018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018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Время</w:t>
            </w:r>
            <w:r w:rsidRPr="00CF018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018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018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Время</w:t>
            </w:r>
            <w:r w:rsidRPr="00CF018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018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018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CF0181">
              <w:rPr>
                <w:color w:val="000000"/>
                <w:sz w:val="22"/>
                <w:szCs w:val="22"/>
              </w:rPr>
              <w:t>Время</w:t>
            </w:r>
            <w:r w:rsidRPr="00CF018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CF018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CF0181">
              <w:rPr>
                <w:color w:val="000000"/>
                <w:sz w:val="22"/>
                <w:szCs w:val="22"/>
              </w:rPr>
              <w:t>)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5:30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5:55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6:20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7:10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7:35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8:00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8:50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9:15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9:40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10:30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10:55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11:20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18:45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19:50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20:15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20:40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21:05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21:30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21:55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22:25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22:55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  <w:tr w:rsidR="00825DF9" w:rsidRPr="00CF0181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22:55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F018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F9" w:rsidRPr="00CF0181" w:rsidRDefault="00825DF9" w:rsidP="001562D1">
            <w:pPr>
              <w:jc w:val="center"/>
              <w:rPr>
                <w:bCs/>
                <w:sz w:val="22"/>
                <w:szCs w:val="22"/>
              </w:rPr>
            </w:pPr>
            <w:r w:rsidRPr="00CF0181">
              <w:rPr>
                <w:bCs/>
                <w:sz w:val="22"/>
                <w:szCs w:val="22"/>
              </w:rPr>
              <w:t> </w:t>
            </w:r>
          </w:p>
        </w:tc>
      </w:tr>
    </w:tbl>
    <w:p w:rsidR="00825DF9" w:rsidRPr="00CF0181" w:rsidRDefault="00825DF9" w:rsidP="00825DF9">
      <w:pPr>
        <w:ind w:firstLine="709"/>
        <w:jc w:val="both"/>
        <w:rPr>
          <w:sz w:val="22"/>
          <w:szCs w:val="22"/>
        </w:rPr>
      </w:pPr>
    </w:p>
    <w:p w:rsidR="00D15CA7" w:rsidRDefault="00D15CA7">
      <w:bookmarkStart w:id="0" w:name="_GoBack"/>
      <w:bookmarkEnd w:id="0"/>
    </w:p>
    <w:sectPr w:rsidR="00D15CA7" w:rsidSect="00D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8D"/>
    <w:rsid w:val="006016D1"/>
    <w:rsid w:val="00763A8D"/>
    <w:rsid w:val="00825DF9"/>
    <w:rsid w:val="00B41EC5"/>
    <w:rsid w:val="00C52863"/>
    <w:rsid w:val="00D15CA7"/>
    <w:rsid w:val="00E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3269E-A966-4440-8D1B-BB0491C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2023-10-02T06:39:00Z</dcterms:created>
  <dcterms:modified xsi:type="dcterms:W3CDTF">2023-10-02T06:41:00Z</dcterms:modified>
</cp:coreProperties>
</file>