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11A49" w:rsidRPr="00611A49" w14:paraId="1D74E653" w14:textId="77777777" w:rsidTr="00611A49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1CC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bookmarkStart w:id="0" w:name="_GoBack"/>
            <w:bookmarkEnd w:id="0"/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B41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Выходные и праздничные дни</w:t>
            </w:r>
          </w:p>
        </w:tc>
      </w:tr>
      <w:tr w:rsidR="00611A49" w:rsidRPr="00611A49" w14:paraId="257437CB" w14:textId="77777777" w:rsidTr="00611A49">
        <w:trPr>
          <w:trHeight w:val="130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C8B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Отправление от начального пункта</w:t>
            </w: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Онкологический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4975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Отправление от конечного пункта</w:t>
            </w: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3-я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79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Отправление от начального пункта</w:t>
            </w: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Онкологический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A3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Отправление от конечного пункта</w:t>
            </w: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3-я Агрегатная улица</w:t>
            </w:r>
          </w:p>
        </w:tc>
      </w:tr>
      <w:tr w:rsidR="00611A49" w:rsidRPr="00611A49" w14:paraId="39A226CB" w14:textId="77777777" w:rsidTr="00611A49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223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608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Время</w:t>
            </w: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</w:t>
            </w:r>
            <w:proofErr w:type="spellStart"/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чч:мм</w:t>
            </w:r>
            <w:proofErr w:type="spellEnd"/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7B0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C4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Время</w:t>
            </w: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</w:t>
            </w:r>
            <w:proofErr w:type="spellStart"/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чч:мм</w:t>
            </w:r>
            <w:proofErr w:type="spellEnd"/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149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EF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Время</w:t>
            </w: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</w:t>
            </w:r>
            <w:proofErr w:type="spellStart"/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чч:мм</w:t>
            </w:r>
            <w:proofErr w:type="spellEnd"/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0FB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74C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Время</w:t>
            </w:r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</w:t>
            </w:r>
            <w:proofErr w:type="spellStart"/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чч:мм</w:t>
            </w:r>
            <w:proofErr w:type="spellEnd"/>
            <w:r w:rsidRPr="00611A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611A49" w:rsidRPr="00611A49" w14:paraId="1157A342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1E4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40A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D20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9A8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F3E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9EA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E7B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7E7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5:00</w:t>
            </w:r>
          </w:p>
        </w:tc>
      </w:tr>
      <w:tr w:rsidR="00611A49" w:rsidRPr="00611A49" w14:paraId="3BCE77CC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DBA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F30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16B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078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85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45E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8CC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CB6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5:30</w:t>
            </w:r>
          </w:p>
        </w:tc>
      </w:tr>
      <w:tr w:rsidR="00611A49" w:rsidRPr="00611A49" w14:paraId="0C9FDE4B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970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255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57F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B1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D9A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303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53F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2E8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5:50</w:t>
            </w:r>
          </w:p>
        </w:tc>
      </w:tr>
      <w:tr w:rsidR="00611A49" w:rsidRPr="00611A49" w14:paraId="6AA1BF00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906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3B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BA7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23E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F3A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C65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65B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742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6:07</w:t>
            </w:r>
          </w:p>
        </w:tc>
      </w:tr>
      <w:tr w:rsidR="00611A49" w:rsidRPr="00611A49" w14:paraId="71558528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641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120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CB6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8E0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5C0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EB3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437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66C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6:26</w:t>
            </w:r>
          </w:p>
        </w:tc>
      </w:tr>
      <w:tr w:rsidR="00611A49" w:rsidRPr="00611A49" w14:paraId="61D4CEFA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377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5AF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CED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25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31D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0FA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4D9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843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6:45</w:t>
            </w:r>
          </w:p>
        </w:tc>
      </w:tr>
      <w:tr w:rsidR="00611A49" w:rsidRPr="00611A49" w14:paraId="5683382E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31F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FF8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220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538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E66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525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761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7FA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7:07</w:t>
            </w:r>
          </w:p>
        </w:tc>
      </w:tr>
      <w:tr w:rsidR="00611A49" w:rsidRPr="00611A49" w14:paraId="5A7B2F21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92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D0D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EF7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9DA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8E9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2EC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20A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350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7:25</w:t>
            </w:r>
          </w:p>
        </w:tc>
      </w:tr>
      <w:tr w:rsidR="00611A49" w:rsidRPr="00611A49" w14:paraId="6144F41F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E50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D1F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5A4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369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597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806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1C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015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7:44</w:t>
            </w:r>
          </w:p>
        </w:tc>
      </w:tr>
      <w:tr w:rsidR="00611A49" w:rsidRPr="00611A49" w14:paraId="2C5DBE53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310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161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3DF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80D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E78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28A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328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B83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8:06</w:t>
            </w:r>
          </w:p>
        </w:tc>
      </w:tr>
      <w:tr w:rsidR="00611A49" w:rsidRPr="00611A49" w14:paraId="6BF8B635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388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DD6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698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2C1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C9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BD6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7C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924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8:23</w:t>
            </w:r>
          </w:p>
        </w:tc>
      </w:tr>
      <w:tr w:rsidR="00611A49" w:rsidRPr="00611A49" w14:paraId="678860D1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ECF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88B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AAE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3D8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52A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CEB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969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746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8:45</w:t>
            </w:r>
          </w:p>
        </w:tc>
      </w:tr>
      <w:tr w:rsidR="00611A49" w:rsidRPr="00611A49" w14:paraId="59C0B5E0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241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65D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EC4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483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9AA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C9F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0BB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0BC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9:02</w:t>
            </w:r>
          </w:p>
        </w:tc>
      </w:tr>
      <w:tr w:rsidR="00611A49" w:rsidRPr="00611A49" w14:paraId="2B20FAA2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3C9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8F5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751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AD1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C66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846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6B8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94F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9:21</w:t>
            </w:r>
          </w:p>
        </w:tc>
      </w:tr>
      <w:tr w:rsidR="00611A49" w:rsidRPr="00611A49" w14:paraId="0ED65DC1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CFD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A99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ABD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10F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8CC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AA9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968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DAB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10:02</w:t>
            </w:r>
          </w:p>
        </w:tc>
      </w:tr>
      <w:tr w:rsidR="00611A49" w:rsidRPr="00611A49" w14:paraId="3CE64BFF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677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1C7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F21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8BA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942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94F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4D2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C7A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10:22</w:t>
            </w:r>
          </w:p>
        </w:tc>
      </w:tr>
      <w:tr w:rsidR="00611A49" w:rsidRPr="00611A49" w14:paraId="1F1CB80A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4DA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D01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184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941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167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DB3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F2F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CE6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11:02</w:t>
            </w:r>
          </w:p>
        </w:tc>
      </w:tr>
      <w:tr w:rsidR="00611A49" w:rsidRPr="00611A49" w14:paraId="5F15120F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10F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38C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355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C30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233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9A8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BA4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21F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11:21</w:t>
            </w:r>
          </w:p>
        </w:tc>
      </w:tr>
      <w:tr w:rsidR="00611A49" w:rsidRPr="00611A49" w14:paraId="13C155D8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BEC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101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31D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367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248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632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932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4F4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11:40</w:t>
            </w:r>
          </w:p>
        </w:tc>
      </w:tr>
      <w:tr w:rsidR="00611A49" w:rsidRPr="00611A49" w14:paraId="3B46B7BC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022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855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EEC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835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361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F54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989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2B8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11:54</w:t>
            </w:r>
          </w:p>
        </w:tc>
      </w:tr>
      <w:tr w:rsidR="00611A49" w:rsidRPr="00611A49" w14:paraId="47AE8DD3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64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202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CE3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ABE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D4D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30E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880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5A8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12:20</w:t>
            </w:r>
          </w:p>
        </w:tc>
      </w:tr>
      <w:tr w:rsidR="00611A49" w:rsidRPr="00611A49" w14:paraId="0BDB1283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B03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22A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E6A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CF9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9B4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5D6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AA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F6D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12:35</w:t>
            </w:r>
          </w:p>
        </w:tc>
      </w:tr>
      <w:tr w:rsidR="00611A49" w:rsidRPr="00611A49" w14:paraId="376E7984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E9D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4E3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CEA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BBD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3B7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36C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45C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ED6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13:00</w:t>
            </w:r>
          </w:p>
        </w:tc>
      </w:tr>
      <w:tr w:rsidR="00611A49" w:rsidRPr="00611A49" w14:paraId="6ABE1D70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8DA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0B3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5A9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8CD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49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802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D2E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D2E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13:17</w:t>
            </w:r>
          </w:p>
        </w:tc>
      </w:tr>
      <w:tr w:rsidR="00611A49" w:rsidRPr="00611A49" w14:paraId="5463926D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4AA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960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D7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916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4B0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DB2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788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BB9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13:39</w:t>
            </w:r>
          </w:p>
        </w:tc>
      </w:tr>
      <w:tr w:rsidR="00611A49" w:rsidRPr="00611A49" w14:paraId="4EBA21A4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36E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93C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458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33F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887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E8C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6F2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539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13:58</w:t>
            </w:r>
          </w:p>
        </w:tc>
      </w:tr>
      <w:tr w:rsidR="00611A49" w:rsidRPr="00611A49" w14:paraId="6A5F4050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785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047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098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2D6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B7B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AAB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D94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AC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14:17</w:t>
            </w:r>
          </w:p>
        </w:tc>
      </w:tr>
      <w:tr w:rsidR="00611A49" w:rsidRPr="00611A49" w14:paraId="09FCF2AA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3AD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2F8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9EC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77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C36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3FF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3EF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27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14:37</w:t>
            </w:r>
          </w:p>
        </w:tc>
      </w:tr>
      <w:tr w:rsidR="00611A49" w:rsidRPr="00611A49" w14:paraId="038BF11B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0FB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B76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B9E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3B7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49C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64E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FDC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CCD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15:17</w:t>
            </w:r>
          </w:p>
        </w:tc>
      </w:tr>
      <w:tr w:rsidR="00611A49" w:rsidRPr="00611A49" w14:paraId="3891E1CF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579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6AA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CCA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0FA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FE0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A77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22B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F5C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15:30</w:t>
            </w:r>
          </w:p>
        </w:tc>
      </w:tr>
      <w:tr w:rsidR="00611A49" w:rsidRPr="00611A49" w14:paraId="20597684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884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1F7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3F9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5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7F6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0CB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F68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E41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16:00</w:t>
            </w:r>
          </w:p>
        </w:tc>
      </w:tr>
      <w:tr w:rsidR="00611A49" w:rsidRPr="00611A49" w14:paraId="6B7EE0C3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5AD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402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D62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DE9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8F8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7F1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66E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4AF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16:28</w:t>
            </w:r>
          </w:p>
        </w:tc>
      </w:tr>
      <w:tr w:rsidR="00611A49" w:rsidRPr="00611A49" w14:paraId="61B55F51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7C6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FE2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B33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6D3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8A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736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99D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D20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16:40</w:t>
            </w:r>
          </w:p>
        </w:tc>
      </w:tr>
      <w:tr w:rsidR="00611A49" w:rsidRPr="00611A49" w14:paraId="631CBAD0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866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37C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614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8D8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5E7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125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3B6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C9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17:11</w:t>
            </w:r>
          </w:p>
        </w:tc>
      </w:tr>
      <w:tr w:rsidR="00611A49" w:rsidRPr="00611A49" w14:paraId="69734FDE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AC3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382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755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C0F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3B5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6B5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2C3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2A8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17:19</w:t>
            </w:r>
          </w:p>
        </w:tc>
      </w:tr>
      <w:tr w:rsidR="00611A49" w:rsidRPr="00611A49" w14:paraId="3BD620D1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E00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20F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8FC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C26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D65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659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AB6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AB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17:51</w:t>
            </w:r>
          </w:p>
        </w:tc>
      </w:tr>
      <w:tr w:rsidR="00611A49" w:rsidRPr="00611A49" w14:paraId="711EFB05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CAF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514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B0F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E45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046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7D6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4CE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54B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18:13</w:t>
            </w:r>
          </w:p>
        </w:tc>
      </w:tr>
      <w:tr w:rsidR="00611A49" w:rsidRPr="00611A49" w14:paraId="002F818C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E96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CE2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E30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4FA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1BD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226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C48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595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18:33</w:t>
            </w:r>
          </w:p>
        </w:tc>
      </w:tr>
      <w:tr w:rsidR="00611A49" w:rsidRPr="00611A49" w14:paraId="42A66812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AC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594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B54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954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42E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631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444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0B1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18:44</w:t>
            </w:r>
          </w:p>
        </w:tc>
      </w:tr>
      <w:tr w:rsidR="00611A49" w:rsidRPr="00611A49" w14:paraId="30A26AC5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6325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257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E67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617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F49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B6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F42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2899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18:58</w:t>
            </w:r>
          </w:p>
        </w:tc>
      </w:tr>
      <w:tr w:rsidR="00611A49" w:rsidRPr="00611A49" w14:paraId="3BF408EB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E4B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9EC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82B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ABA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10B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EC1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26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52E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19:23</w:t>
            </w:r>
          </w:p>
        </w:tc>
      </w:tr>
      <w:tr w:rsidR="00611A49" w:rsidRPr="00611A49" w14:paraId="09E7A80C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96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D99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CF5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2EE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AE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EB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DDE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C21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19:43</w:t>
            </w:r>
          </w:p>
        </w:tc>
      </w:tr>
      <w:tr w:rsidR="00611A49" w:rsidRPr="00611A49" w14:paraId="162A4F5F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8BB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67B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B43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5D5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0D9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754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342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7C0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11A49" w:rsidRPr="00611A49" w14:paraId="38E598F9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AAC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882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534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675E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7C6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73E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41C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64F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11A49" w:rsidRPr="00611A49" w14:paraId="2C78DF3A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4D3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3A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9B44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7E1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C7A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E09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935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71AD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11A49" w:rsidRPr="00611A49" w14:paraId="419CF2A5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84B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653A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1D43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03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6E8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4C37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E10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A320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11A49" w:rsidRPr="00611A49" w14:paraId="221E0F81" w14:textId="77777777" w:rsidTr="00611A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6C9F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F0F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DF1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3212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CF7B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6D96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ED68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876C" w14:textId="77777777" w:rsidR="00611A49" w:rsidRPr="00611A49" w:rsidRDefault="00611A49" w:rsidP="006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11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0E6CE1D7" w14:textId="77777777" w:rsidR="00BE6BDD" w:rsidRDefault="00BE6BDD"/>
    <w:sectPr w:rsidR="00BE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49"/>
    <w:rsid w:val="00410EE2"/>
    <w:rsid w:val="00524F8E"/>
    <w:rsid w:val="00611A49"/>
    <w:rsid w:val="006D0811"/>
    <w:rsid w:val="00BE6BDD"/>
    <w:rsid w:val="00D56358"/>
    <w:rsid w:val="00D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AC6F"/>
  <w15:chartTrackingRefBased/>
  <w15:docId w15:val="{38404F93-0580-41F3-AA16-7FC79FA9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A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1A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1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1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1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1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1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1A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1A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1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Gritsaev</dc:creator>
  <cp:keywords/>
  <dc:description/>
  <cp:lastModifiedBy>Герасимова Ирина Юрьевна</cp:lastModifiedBy>
  <cp:revision>2</cp:revision>
  <dcterms:created xsi:type="dcterms:W3CDTF">2026-02-16T11:56:00Z</dcterms:created>
  <dcterms:modified xsi:type="dcterms:W3CDTF">2026-02-16T11:56:00Z</dcterms:modified>
</cp:coreProperties>
</file>