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0131D8" w:rsidRPr="003F2095">
        <w:rPr>
          <w:sz w:val="22"/>
          <w:szCs w:val="22"/>
        </w:rPr>
        <w:t>№8</w:t>
      </w:r>
      <w:r w:rsidR="000815FE">
        <w:rPr>
          <w:sz w:val="22"/>
          <w:szCs w:val="22"/>
        </w:rPr>
        <w:t>0</w:t>
      </w:r>
      <w:r w:rsidR="000131D8" w:rsidRPr="003F2095">
        <w:rPr>
          <w:sz w:val="22"/>
          <w:szCs w:val="22"/>
        </w:rPr>
        <w:t>М «</w:t>
      </w:r>
      <w:r w:rsidR="000815FE" w:rsidRPr="000815FE">
        <w:rPr>
          <w:color w:val="000000"/>
          <w:sz w:val="22"/>
          <w:szCs w:val="22"/>
        </w:rPr>
        <w:t>Областная больница</w:t>
      </w:r>
      <w:r w:rsidR="000815FE" w:rsidRPr="003F2095">
        <w:rPr>
          <w:sz w:val="22"/>
          <w:szCs w:val="22"/>
        </w:rPr>
        <w:t xml:space="preserve"> </w:t>
      </w:r>
      <w:r w:rsidR="000815FE" w:rsidRPr="000815FE">
        <w:rPr>
          <w:sz w:val="22"/>
          <w:szCs w:val="22"/>
        </w:rPr>
        <w:t>—</w:t>
      </w:r>
      <w:r w:rsidR="000131D8" w:rsidRPr="003F2095">
        <w:rPr>
          <w:sz w:val="22"/>
          <w:szCs w:val="22"/>
        </w:rPr>
        <w:t xml:space="preserve"> Железнодорожный вокзал»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5A2F70" w:rsidRPr="005A2F70" w:rsidTr="005A2F70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A2F70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A2F70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5A2F70" w:rsidRPr="005A2F70" w:rsidTr="005A2F70">
        <w:trPr>
          <w:trHeight w:val="1335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A2F70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5A2F70">
              <w:rPr>
                <w:color w:val="000000"/>
                <w:sz w:val="22"/>
                <w:szCs w:val="22"/>
              </w:rPr>
              <w:br/>
              <w:t>Областная больница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A2F70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5A2F70">
              <w:rPr>
                <w:color w:val="000000"/>
                <w:sz w:val="22"/>
                <w:szCs w:val="22"/>
              </w:rPr>
              <w:br/>
              <w:t>Железнодорожный вокзал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A2F70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5A2F70">
              <w:rPr>
                <w:color w:val="000000"/>
                <w:sz w:val="22"/>
                <w:szCs w:val="22"/>
              </w:rPr>
              <w:br/>
              <w:t>Областная больница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A2F70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5A2F70">
              <w:rPr>
                <w:color w:val="000000"/>
                <w:sz w:val="22"/>
                <w:szCs w:val="22"/>
              </w:rPr>
              <w:br/>
              <w:t>Железнодорожный вокзал</w:t>
            </w:r>
          </w:p>
        </w:tc>
      </w:tr>
      <w:tr w:rsidR="005A2F70" w:rsidRPr="005A2F70" w:rsidTr="005A2F70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A2F70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A2F70">
              <w:rPr>
                <w:color w:val="000000"/>
                <w:sz w:val="22"/>
                <w:szCs w:val="22"/>
              </w:rPr>
              <w:t>Время</w:t>
            </w:r>
            <w:r w:rsidRPr="005A2F70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5A2F70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5A2F7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A2F70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A2F70">
              <w:rPr>
                <w:color w:val="000000"/>
                <w:sz w:val="22"/>
                <w:szCs w:val="22"/>
              </w:rPr>
              <w:t>Время</w:t>
            </w:r>
            <w:r w:rsidRPr="005A2F70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5A2F70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5A2F7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A2F70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A2F70">
              <w:rPr>
                <w:color w:val="000000"/>
                <w:sz w:val="22"/>
                <w:szCs w:val="22"/>
              </w:rPr>
              <w:t>Время</w:t>
            </w:r>
            <w:r w:rsidRPr="005A2F70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5A2F70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5A2F7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A2F70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A2F70">
              <w:rPr>
                <w:color w:val="000000"/>
                <w:sz w:val="22"/>
                <w:szCs w:val="22"/>
              </w:rPr>
              <w:t>Время</w:t>
            </w:r>
            <w:r w:rsidRPr="005A2F70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5A2F70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5A2F70">
              <w:rPr>
                <w:color w:val="000000"/>
                <w:sz w:val="22"/>
                <w:szCs w:val="22"/>
              </w:rPr>
              <w:t>)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5:45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5:45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5:45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5:45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5:58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5:57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6:15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6:15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6:11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6:09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6:44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6:45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6:24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6:21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7:14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7:15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6:37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6:33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7:44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7:45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6:50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6:45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8:14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8:15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7:02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6:57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8:44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8:45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7:14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7:09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9:14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9:15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7:26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7:21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9:39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9:33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7:38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9:56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9:51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7:50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7:45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10:14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10:09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8:02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7:57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10:32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10:27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8:14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8:09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10:50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10:45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8:26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8:21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11:08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11:03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8:38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8:33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11:26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11:21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8:50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8:45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11:44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11:39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9:02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8:57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12:02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11:57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9:14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9:14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12:20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12:15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9:26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9:31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12:38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12:33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9:38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9:48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12:56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12:51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9:55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10:05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13:14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13:09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10:12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10:22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13:32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13:27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10:29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10:39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13:50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13:45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10:46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10:56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14:08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14:03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11:03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11:13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14:26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14:21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11:20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11:30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14:44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14:39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11:37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11:47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15:02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14:57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11:54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12:02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15:20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15:15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12:11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12:17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15:38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15:33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12:28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12:32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15:56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15:51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12:45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12:47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16:14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16:09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13:02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16:32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16:27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13:15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13:17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16:50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16:45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13:30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13:32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17:08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17:03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13:45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13:47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17:26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17:21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14:02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17:44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17:39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14:15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14:17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18:02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17:57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14:30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14:32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18:15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14:45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14:47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18:38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18:33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14:59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18:56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18:51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15:15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15:11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19:14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19:09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15:23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19:32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19:27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15:45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15:35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19:50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19:45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15:57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15:47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20:11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20:15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16:09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15:59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20:41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20:45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16:21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16:11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21:11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21:20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16:33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16:23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21:41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21:45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16:45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16:35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22:11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22:15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16:57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16:47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22:41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22:45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17:09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16:59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 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17:21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17:11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 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17:23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 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17:45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17:35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 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17:57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17:47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 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18:09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17:59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 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18:21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18:11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 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18:33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18:23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 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18:45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 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18:57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18:57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 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19:09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19:14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 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19:21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19:31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 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19:41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19:48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 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20:01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20:08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 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20:21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20:28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 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20:41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20:48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 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21:01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21:08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 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21:21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21:28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 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21:41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21:48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 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22:01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22:08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 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22:21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22:28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 </w:t>
            </w:r>
          </w:p>
        </w:tc>
      </w:tr>
      <w:tr w:rsidR="005A2F70" w:rsidRPr="005A2F70" w:rsidTr="005A2F7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22:41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22:45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A2F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F70" w:rsidRPr="005A2F70" w:rsidRDefault="005A2F70" w:rsidP="005A2F70">
            <w:pPr>
              <w:ind w:firstLine="0"/>
              <w:jc w:val="center"/>
              <w:rPr>
                <w:sz w:val="22"/>
                <w:szCs w:val="22"/>
              </w:rPr>
            </w:pPr>
            <w:r w:rsidRPr="005A2F70">
              <w:rPr>
                <w:sz w:val="22"/>
                <w:szCs w:val="22"/>
              </w:rPr>
              <w:t> </w:t>
            </w:r>
          </w:p>
        </w:tc>
      </w:tr>
    </w:tbl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  <w:bookmarkStart w:id="0" w:name="_GoBack"/>
      <w:bookmarkEnd w:id="0"/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131D8"/>
    <w:rsid w:val="000815FE"/>
    <w:rsid w:val="000C0011"/>
    <w:rsid w:val="000F3395"/>
    <w:rsid w:val="00102F39"/>
    <w:rsid w:val="00140568"/>
    <w:rsid w:val="00167636"/>
    <w:rsid w:val="001C46AC"/>
    <w:rsid w:val="00204A6C"/>
    <w:rsid w:val="00245EE6"/>
    <w:rsid w:val="0028003C"/>
    <w:rsid w:val="00293053"/>
    <w:rsid w:val="0044584D"/>
    <w:rsid w:val="0056189F"/>
    <w:rsid w:val="00565135"/>
    <w:rsid w:val="005A2F70"/>
    <w:rsid w:val="007249CC"/>
    <w:rsid w:val="009543D2"/>
    <w:rsid w:val="00994CC0"/>
    <w:rsid w:val="00A75816"/>
    <w:rsid w:val="00B5068D"/>
    <w:rsid w:val="00BD5EA7"/>
    <w:rsid w:val="00C46F8B"/>
    <w:rsid w:val="00D16F02"/>
    <w:rsid w:val="00DC4A16"/>
    <w:rsid w:val="00E129A9"/>
    <w:rsid w:val="00E6126B"/>
    <w:rsid w:val="00EE018A"/>
    <w:rsid w:val="00F02F09"/>
    <w:rsid w:val="00F1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37E57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5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E8AA7E8C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3</cp:revision>
  <dcterms:created xsi:type="dcterms:W3CDTF">2025-11-21T07:16:00Z</dcterms:created>
  <dcterms:modified xsi:type="dcterms:W3CDTF">2026-04-27T13:23:00Z</dcterms:modified>
</cp:coreProperties>
</file>