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28003C" w:rsidRPr="00F079EF">
        <w:rPr>
          <w:sz w:val="22"/>
          <w:szCs w:val="22"/>
        </w:rPr>
        <w:t>№83П «Знаменский собор - ул. Суворовская»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1276"/>
        <w:gridCol w:w="992"/>
        <w:gridCol w:w="1418"/>
        <w:gridCol w:w="992"/>
        <w:gridCol w:w="1276"/>
      </w:tblGrid>
      <w:tr w:rsidR="0028003C" w:rsidRPr="00F079EF" w:rsidTr="0028003C">
        <w:trPr>
          <w:trHeight w:val="462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Рабочие дни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Выходные и праздничные дни</w:t>
            </w:r>
          </w:p>
        </w:tc>
      </w:tr>
      <w:tr w:rsidR="0028003C" w:rsidRPr="00F079EF" w:rsidTr="0028003C">
        <w:trPr>
          <w:trHeight w:val="852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Отправление из начального пункта</w:t>
            </w:r>
            <w:r w:rsidRPr="00F079EF">
              <w:rPr>
                <w:sz w:val="22"/>
                <w:szCs w:val="22"/>
              </w:rPr>
              <w:br/>
            </w:r>
            <w:r w:rsidRPr="00F079EF">
              <w:rPr>
                <w:bCs/>
                <w:sz w:val="22"/>
                <w:szCs w:val="22"/>
              </w:rPr>
              <w:t>Знаменский собор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Отправление из конечного пункта</w:t>
            </w:r>
            <w:r w:rsidRPr="00F079EF">
              <w:rPr>
                <w:sz w:val="22"/>
                <w:szCs w:val="22"/>
              </w:rPr>
              <w:br/>
            </w:r>
            <w:r w:rsidRPr="00F079EF">
              <w:rPr>
                <w:bCs/>
                <w:sz w:val="22"/>
                <w:szCs w:val="22"/>
              </w:rPr>
              <w:t>ул. Суворовская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Отправление из начального пункта</w:t>
            </w:r>
            <w:r w:rsidRPr="00F079EF">
              <w:rPr>
                <w:sz w:val="22"/>
                <w:szCs w:val="22"/>
              </w:rPr>
              <w:br/>
            </w:r>
            <w:r w:rsidRPr="00F079EF">
              <w:rPr>
                <w:bCs/>
                <w:sz w:val="22"/>
                <w:szCs w:val="22"/>
              </w:rPr>
              <w:t>Знаменский собор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Отправление из конечного пункта</w:t>
            </w:r>
            <w:r w:rsidRPr="00F079EF">
              <w:rPr>
                <w:sz w:val="22"/>
                <w:szCs w:val="22"/>
              </w:rPr>
              <w:br/>
            </w:r>
            <w:r w:rsidRPr="00F079EF">
              <w:rPr>
                <w:bCs/>
                <w:sz w:val="22"/>
                <w:szCs w:val="22"/>
              </w:rPr>
              <w:t>ул. Суворовская</w:t>
            </w:r>
          </w:p>
        </w:tc>
      </w:tr>
      <w:tr w:rsidR="0028003C" w:rsidRPr="00F079EF" w:rsidTr="0028003C">
        <w:trPr>
          <w:trHeight w:val="22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№ графика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Время</w:t>
            </w:r>
            <w:r w:rsidRPr="00F079EF">
              <w:rPr>
                <w:sz w:val="22"/>
                <w:szCs w:val="22"/>
              </w:rPr>
              <w:br/>
              <w:t>(</w:t>
            </w:r>
            <w:proofErr w:type="spellStart"/>
            <w:r w:rsidRPr="00F079EF">
              <w:rPr>
                <w:sz w:val="22"/>
                <w:szCs w:val="22"/>
              </w:rPr>
              <w:t>чч:мм</w:t>
            </w:r>
            <w:proofErr w:type="spellEnd"/>
            <w:r w:rsidRPr="00F079E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№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Время</w:t>
            </w:r>
            <w:r w:rsidRPr="00F079EF">
              <w:rPr>
                <w:sz w:val="22"/>
                <w:szCs w:val="22"/>
              </w:rPr>
              <w:br/>
              <w:t>(</w:t>
            </w:r>
            <w:proofErr w:type="spellStart"/>
            <w:r w:rsidRPr="00F079EF">
              <w:rPr>
                <w:sz w:val="22"/>
                <w:szCs w:val="22"/>
              </w:rPr>
              <w:t>чч:мм</w:t>
            </w:r>
            <w:proofErr w:type="spellEnd"/>
            <w:r w:rsidRPr="00F079E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№ графика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Время</w:t>
            </w:r>
            <w:r w:rsidRPr="00F079EF">
              <w:rPr>
                <w:sz w:val="22"/>
                <w:szCs w:val="22"/>
              </w:rPr>
              <w:br/>
              <w:t>(</w:t>
            </w:r>
            <w:proofErr w:type="spellStart"/>
            <w:r w:rsidRPr="00F079EF">
              <w:rPr>
                <w:sz w:val="22"/>
                <w:szCs w:val="22"/>
              </w:rPr>
              <w:t>чч:мм</w:t>
            </w:r>
            <w:proofErr w:type="spellEnd"/>
            <w:r w:rsidRPr="00F079E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№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sz w:val="22"/>
                <w:szCs w:val="22"/>
              </w:rPr>
            </w:pPr>
            <w:r w:rsidRPr="00F079EF">
              <w:rPr>
                <w:sz w:val="22"/>
                <w:szCs w:val="22"/>
              </w:rPr>
              <w:t>Время</w:t>
            </w:r>
            <w:r w:rsidRPr="00F079EF">
              <w:rPr>
                <w:sz w:val="22"/>
                <w:szCs w:val="22"/>
              </w:rPr>
              <w:br/>
              <w:t>(</w:t>
            </w:r>
            <w:proofErr w:type="spellStart"/>
            <w:r w:rsidRPr="00F079EF">
              <w:rPr>
                <w:sz w:val="22"/>
                <w:szCs w:val="22"/>
              </w:rPr>
              <w:t>чч:мм</w:t>
            </w:r>
            <w:proofErr w:type="spellEnd"/>
            <w:r w:rsidRPr="00F079EF">
              <w:rPr>
                <w:sz w:val="22"/>
                <w:szCs w:val="22"/>
              </w:rPr>
              <w:t>)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6:00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6:28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6:58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7:28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6:58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7:58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8:13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8:28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7:53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8:58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9:13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9:28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10:30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11:15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10:13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8:53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11:45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10:43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11:28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11:58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12:28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10:10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10:30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9:53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12:58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10:40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10:13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13:13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11:05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10:23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13:28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11:20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10:43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11:35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10:53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13:58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11:50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11:18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14:13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11:33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14:28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11:48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14:58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15:13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15:28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12:53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16:13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</w:t>
            </w:r>
            <w:r w:rsidR="00416E26">
              <w:rPr>
                <w:bCs/>
                <w:sz w:val="22"/>
                <w:szCs w:val="22"/>
              </w:rPr>
              <w:t>5</w:t>
            </w:r>
            <w:bookmarkStart w:id="0" w:name="_GoBack"/>
            <w:bookmarkEnd w:id="0"/>
            <w:r w:rsidRPr="00F079EF">
              <w:rPr>
                <w:bCs/>
                <w:sz w:val="22"/>
                <w:szCs w:val="22"/>
              </w:rPr>
              <w:t>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17:28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17:58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13:53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18:28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18:58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14:53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19:13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19:28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15:43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20:30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20:13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20:43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21:30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21:13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22:00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21:43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16:43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17:53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18:53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20:10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19:53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20:25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20:08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20:40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20:23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21:10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20:53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21:40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21:23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  <w:tr w:rsidR="0028003C" w:rsidRPr="00F079EF" w:rsidTr="0028003C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22:10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21:53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3C" w:rsidRPr="00F079EF" w:rsidRDefault="0028003C" w:rsidP="00416E26">
            <w:pPr>
              <w:jc w:val="center"/>
              <w:rPr>
                <w:bCs/>
                <w:sz w:val="22"/>
                <w:szCs w:val="22"/>
              </w:rPr>
            </w:pPr>
            <w:r w:rsidRPr="00F079EF">
              <w:rPr>
                <w:bCs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204A6C"/>
    <w:rsid w:val="00245EE6"/>
    <w:rsid w:val="0028003C"/>
    <w:rsid w:val="00293053"/>
    <w:rsid w:val="00416E26"/>
    <w:rsid w:val="0044584D"/>
    <w:rsid w:val="0056189F"/>
    <w:rsid w:val="007249CC"/>
    <w:rsid w:val="009543D2"/>
    <w:rsid w:val="00994CC0"/>
    <w:rsid w:val="00A75816"/>
    <w:rsid w:val="00B5068D"/>
    <w:rsid w:val="00BD5EA7"/>
    <w:rsid w:val="00C46F8B"/>
    <w:rsid w:val="00D16F02"/>
    <w:rsid w:val="00E129A9"/>
    <w:rsid w:val="00E6126B"/>
    <w:rsid w:val="00EE018A"/>
    <w:rsid w:val="00F149A7"/>
    <w:rsid w:val="00F5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2641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2023-06-13T08:45:00Z</dcterms:created>
  <dcterms:modified xsi:type="dcterms:W3CDTF">2023-06-14T07:25:00Z</dcterms:modified>
</cp:coreProperties>
</file>