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№85М «</w:t>
      </w:r>
      <w:r w:rsidR="003060E1" w:rsidRPr="003060E1">
        <w:rPr>
          <w:sz w:val="22"/>
          <w:szCs w:val="22"/>
        </w:rPr>
        <w:t>Орловская улица 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47320F" w:rsidRPr="0047320F" w:rsidTr="0047320F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47320F" w:rsidRPr="0047320F" w:rsidTr="0047320F">
        <w:trPr>
          <w:trHeight w:val="132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7320F">
              <w:rPr>
                <w:color w:val="000000"/>
                <w:sz w:val="22"/>
                <w:szCs w:val="22"/>
              </w:rPr>
              <w:br/>
              <w:t>Орловская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7320F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47320F">
              <w:rPr>
                <w:color w:val="000000"/>
                <w:sz w:val="22"/>
                <w:szCs w:val="22"/>
              </w:rPr>
              <w:br/>
              <w:t>Орловская улица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47320F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47320F" w:rsidRPr="0047320F" w:rsidTr="0047320F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Время</w:t>
            </w:r>
            <w:r w:rsidRPr="0047320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7320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732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Время</w:t>
            </w:r>
            <w:r w:rsidRPr="0047320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7320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732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Время</w:t>
            </w:r>
            <w:r w:rsidRPr="0047320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7320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732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7320F">
              <w:rPr>
                <w:color w:val="000000"/>
                <w:sz w:val="22"/>
                <w:szCs w:val="22"/>
              </w:rPr>
              <w:t>Время</w:t>
            </w:r>
            <w:r w:rsidRPr="0047320F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7320F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7320F">
              <w:rPr>
                <w:color w:val="000000"/>
                <w:sz w:val="22"/>
                <w:szCs w:val="22"/>
              </w:rPr>
              <w:t>)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6:06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6:31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6:58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12:14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12:32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12:50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13:08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13:26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13:44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14:02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14:20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14:38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15:14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15:32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15:50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16:08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16:26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16:44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17:02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17:20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17:38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13:55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21:18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21:36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16:57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22:41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22:56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23:16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18:59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19:48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  <w:tr w:rsidR="0047320F" w:rsidRPr="0047320F" w:rsidTr="0047320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22:43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320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20F" w:rsidRPr="0047320F" w:rsidRDefault="0047320F" w:rsidP="0047320F">
            <w:pPr>
              <w:ind w:firstLine="0"/>
              <w:jc w:val="center"/>
              <w:rPr>
                <w:sz w:val="22"/>
                <w:szCs w:val="22"/>
              </w:rPr>
            </w:pPr>
            <w:r w:rsidRPr="0047320F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3060E1"/>
    <w:rsid w:val="0044584D"/>
    <w:rsid w:val="0047320F"/>
    <w:rsid w:val="0056189F"/>
    <w:rsid w:val="00565135"/>
    <w:rsid w:val="007249CC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FF27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9C6A4BE4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3</cp:revision>
  <dcterms:created xsi:type="dcterms:W3CDTF">2025-11-21T07:27:00Z</dcterms:created>
  <dcterms:modified xsi:type="dcterms:W3CDTF">2026-04-27T13:25:00Z</dcterms:modified>
</cp:coreProperties>
</file>