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9D4A8F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245EE6" w:rsidRPr="00D05077">
        <w:rPr>
          <w:sz w:val="22"/>
          <w:szCs w:val="22"/>
        </w:rPr>
        <w:t>№88Г «</w:t>
      </w:r>
      <w:r w:rsidR="00831936" w:rsidRPr="00831936">
        <w:rPr>
          <w:sz w:val="22"/>
          <w:szCs w:val="22"/>
        </w:rPr>
        <w:t xml:space="preserve">Торговый комплекс «Рынок на </w:t>
      </w:r>
      <w:proofErr w:type="spellStart"/>
      <w:r w:rsidR="00831936" w:rsidRPr="00831936">
        <w:rPr>
          <w:sz w:val="22"/>
          <w:szCs w:val="22"/>
        </w:rPr>
        <w:t>Дериглазова</w:t>
      </w:r>
      <w:proofErr w:type="spellEnd"/>
      <w:r w:rsidR="00831936" w:rsidRPr="00831936">
        <w:rPr>
          <w:sz w:val="22"/>
          <w:szCs w:val="22"/>
        </w:rPr>
        <w:t>» — 1-я Агрегатная улица</w:t>
      </w:r>
      <w:r w:rsidR="00245EE6" w:rsidRPr="00D05077">
        <w:rPr>
          <w:sz w:val="22"/>
          <w:szCs w:val="22"/>
        </w:rPr>
        <w:t>»</w:t>
      </w: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CF3022" w:rsidRPr="00CF3022" w:rsidTr="00CF3022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CF3022" w:rsidRPr="00CF3022" w:rsidTr="00CF3022">
        <w:trPr>
          <w:trHeight w:val="160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CF3022">
              <w:rPr>
                <w:color w:val="000000"/>
                <w:sz w:val="22"/>
                <w:szCs w:val="22"/>
              </w:rPr>
              <w:br/>
              <w:t xml:space="preserve">Торговый комплекс «Рынок на </w:t>
            </w:r>
            <w:proofErr w:type="spellStart"/>
            <w:r w:rsidRPr="00CF3022">
              <w:rPr>
                <w:color w:val="000000"/>
                <w:sz w:val="22"/>
                <w:szCs w:val="22"/>
              </w:rPr>
              <w:t>Дериглазова</w:t>
            </w:r>
            <w:proofErr w:type="spellEnd"/>
            <w:r w:rsidRPr="00CF302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CF3022">
              <w:rPr>
                <w:color w:val="000000"/>
                <w:sz w:val="22"/>
                <w:szCs w:val="22"/>
              </w:rPr>
              <w:br/>
              <w:t>1-я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CF3022">
              <w:rPr>
                <w:color w:val="000000"/>
                <w:sz w:val="22"/>
                <w:szCs w:val="22"/>
              </w:rPr>
              <w:br/>
              <w:t xml:space="preserve">Торговый комплекс «Рынок на </w:t>
            </w:r>
            <w:proofErr w:type="spellStart"/>
            <w:r w:rsidRPr="00CF3022">
              <w:rPr>
                <w:color w:val="000000"/>
                <w:sz w:val="22"/>
                <w:szCs w:val="22"/>
              </w:rPr>
              <w:t>Дериглазова</w:t>
            </w:r>
            <w:proofErr w:type="spellEnd"/>
            <w:r w:rsidRPr="00CF302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CF3022">
              <w:rPr>
                <w:color w:val="000000"/>
                <w:sz w:val="22"/>
                <w:szCs w:val="22"/>
              </w:rPr>
              <w:br/>
              <w:t>1-я Агрегатная улица</w:t>
            </w:r>
          </w:p>
        </w:tc>
      </w:tr>
      <w:tr w:rsidR="00CF3022" w:rsidRPr="00CF3022" w:rsidTr="00CF3022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Время</w:t>
            </w:r>
            <w:r w:rsidRPr="00CF302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F302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F302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Время</w:t>
            </w:r>
            <w:r w:rsidRPr="00CF302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F302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F302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Время</w:t>
            </w:r>
            <w:r w:rsidRPr="00CF302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F302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F302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3022">
              <w:rPr>
                <w:color w:val="000000"/>
                <w:sz w:val="22"/>
                <w:szCs w:val="22"/>
              </w:rPr>
              <w:t>Время</w:t>
            </w:r>
            <w:r w:rsidRPr="00CF302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F302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F3022">
              <w:rPr>
                <w:color w:val="000000"/>
                <w:sz w:val="22"/>
                <w:szCs w:val="22"/>
              </w:rPr>
              <w:t>)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6:41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7:26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8:10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8:32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8:54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9:17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9:39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10:23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11:08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11:52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12:14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12:36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12:59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10:43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13:21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13:43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14:27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14:50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15:34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16:18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16:41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17:03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17:25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14:50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18:09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18:54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19:38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14:41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20:00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20:45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20:04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19:37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20:03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</w:tr>
      <w:tr w:rsidR="00CF3022" w:rsidRPr="00CF3022" w:rsidTr="00CF30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0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22" w:rsidRPr="00CF3022" w:rsidRDefault="00CF3022" w:rsidP="00CF3022">
            <w:pPr>
              <w:ind w:firstLine="0"/>
              <w:jc w:val="center"/>
              <w:rPr>
                <w:sz w:val="22"/>
                <w:szCs w:val="22"/>
              </w:rPr>
            </w:pPr>
            <w:r w:rsidRPr="00CF3022">
              <w:rPr>
                <w:sz w:val="22"/>
                <w:szCs w:val="22"/>
              </w:rPr>
              <w:t> </w:t>
            </w:r>
          </w:p>
        </w:tc>
      </w:tr>
    </w:tbl>
    <w:p w:rsidR="00BD5EA7" w:rsidRDefault="00BD5EA7" w:rsidP="00245EE6">
      <w:pPr>
        <w:ind w:firstLine="0"/>
      </w:pPr>
      <w:bookmarkStart w:id="0" w:name="_GoBack"/>
      <w:bookmarkEnd w:id="0"/>
    </w:p>
    <w:sectPr w:rsidR="00BD5EA7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45EE6"/>
    <w:rsid w:val="002D46CA"/>
    <w:rsid w:val="00441DAC"/>
    <w:rsid w:val="0044330B"/>
    <w:rsid w:val="007141C8"/>
    <w:rsid w:val="00831936"/>
    <w:rsid w:val="009D4A8F"/>
    <w:rsid w:val="00B5068D"/>
    <w:rsid w:val="00BD5EA7"/>
    <w:rsid w:val="00C46F8B"/>
    <w:rsid w:val="00C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3B39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29E47784</Template>
  <TotalTime>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2023-10-02T07:18:00Z</dcterms:created>
  <dcterms:modified xsi:type="dcterms:W3CDTF">2026-04-27T13:26:00Z</dcterms:modified>
</cp:coreProperties>
</file>