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565135" w:rsidRPr="00660DD2">
        <w:rPr>
          <w:sz w:val="22"/>
          <w:szCs w:val="22"/>
        </w:rPr>
        <w:t>№92П «</w:t>
      </w:r>
      <w:r w:rsidR="00492FDE">
        <w:rPr>
          <w:sz w:val="22"/>
          <w:szCs w:val="22"/>
        </w:rPr>
        <w:t>У</w:t>
      </w:r>
      <w:r w:rsidR="001E09B1" w:rsidRPr="001E09B1">
        <w:rPr>
          <w:sz w:val="22"/>
          <w:szCs w:val="22"/>
        </w:rPr>
        <w:t>лица Черняховского — 1-я Строительная улица</w:t>
      </w:r>
      <w:r w:rsidR="00565135" w:rsidRPr="00660DD2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492FDE" w:rsidRPr="00492FDE" w:rsidTr="00492FDE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492FDE" w:rsidRPr="00492FDE" w:rsidTr="00492FDE">
        <w:trPr>
          <w:trHeight w:val="127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492FDE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492FDE">
              <w:rPr>
                <w:color w:val="000000"/>
                <w:sz w:val="22"/>
                <w:szCs w:val="22"/>
              </w:rPr>
              <w:br/>
              <w:t>1-я Строительная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492FDE">
              <w:rPr>
                <w:color w:val="000000"/>
                <w:sz w:val="22"/>
                <w:szCs w:val="22"/>
              </w:rPr>
              <w:br/>
              <w:t>Улица Черняховского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492FDE">
              <w:rPr>
                <w:color w:val="000000"/>
                <w:sz w:val="22"/>
                <w:szCs w:val="22"/>
              </w:rPr>
              <w:br/>
              <w:t>1-я Строительная улица</w:t>
            </w:r>
          </w:p>
        </w:tc>
      </w:tr>
      <w:tr w:rsidR="00492FDE" w:rsidRPr="00492FDE" w:rsidTr="00492FDE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Время</w:t>
            </w:r>
            <w:r w:rsidRPr="00492FD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92FD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92FD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Время</w:t>
            </w:r>
            <w:r w:rsidRPr="00492FD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92FD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92FD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Время</w:t>
            </w:r>
            <w:r w:rsidRPr="00492FD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92FD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92FD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92FDE">
              <w:rPr>
                <w:color w:val="000000"/>
                <w:sz w:val="22"/>
                <w:szCs w:val="22"/>
              </w:rPr>
              <w:t>Время</w:t>
            </w:r>
            <w:r w:rsidRPr="00492FD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92FD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92FDE">
              <w:rPr>
                <w:color w:val="000000"/>
                <w:sz w:val="22"/>
                <w:szCs w:val="22"/>
              </w:rPr>
              <w:t>)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6:10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6:32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6:55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7:17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7:40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8:02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8:25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8:47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9:10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9:32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10:17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10:40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11:25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12:10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12:32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12:55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13:17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13:40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14:02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14:25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14:47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15:10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15:33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15:55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16:17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16:40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17:02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17:47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18:10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18:55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19:15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19:40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15:25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20:00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20:35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19:25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  <w:tr w:rsidR="00492FDE" w:rsidRPr="00492FDE" w:rsidTr="00492FD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F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FDE" w:rsidRPr="00492FDE" w:rsidRDefault="00492FDE" w:rsidP="00492FDE">
            <w:pPr>
              <w:ind w:firstLine="0"/>
              <w:jc w:val="center"/>
              <w:rPr>
                <w:sz w:val="22"/>
                <w:szCs w:val="22"/>
              </w:rPr>
            </w:pPr>
            <w:r w:rsidRPr="00492FDE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136101"/>
    <w:rsid w:val="001E09B1"/>
    <w:rsid w:val="00204A6C"/>
    <w:rsid w:val="00245EE6"/>
    <w:rsid w:val="0028003C"/>
    <w:rsid w:val="00293053"/>
    <w:rsid w:val="003C047A"/>
    <w:rsid w:val="0044584D"/>
    <w:rsid w:val="00492FDE"/>
    <w:rsid w:val="004B62D8"/>
    <w:rsid w:val="0056189F"/>
    <w:rsid w:val="00565135"/>
    <w:rsid w:val="007249CC"/>
    <w:rsid w:val="009543D2"/>
    <w:rsid w:val="00994CC0"/>
    <w:rsid w:val="009E1A86"/>
    <w:rsid w:val="00A26E73"/>
    <w:rsid w:val="00A75816"/>
    <w:rsid w:val="00B5068D"/>
    <w:rsid w:val="00BD5EA7"/>
    <w:rsid w:val="00C46F8B"/>
    <w:rsid w:val="00D16F02"/>
    <w:rsid w:val="00D30410"/>
    <w:rsid w:val="00DC4A16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44AA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C35579AB</Template>
  <TotalTime>17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6</cp:revision>
  <dcterms:created xsi:type="dcterms:W3CDTF">2024-01-26T06:32:00Z</dcterms:created>
  <dcterms:modified xsi:type="dcterms:W3CDTF">2026-04-27T13:27:00Z</dcterms:modified>
</cp:coreProperties>
</file>