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0131D8" w:rsidRPr="003F2095">
        <w:rPr>
          <w:sz w:val="22"/>
          <w:szCs w:val="22"/>
        </w:rPr>
        <w:t>№</w:t>
      </w:r>
      <w:r w:rsidR="00893A78">
        <w:rPr>
          <w:sz w:val="22"/>
          <w:szCs w:val="22"/>
        </w:rPr>
        <w:t>94Г</w:t>
      </w:r>
      <w:r w:rsidR="000131D8" w:rsidRPr="003F2095">
        <w:rPr>
          <w:sz w:val="22"/>
          <w:szCs w:val="22"/>
        </w:rPr>
        <w:t xml:space="preserve"> «</w:t>
      </w:r>
      <w:r w:rsidR="00893A78" w:rsidRPr="00893A78">
        <w:rPr>
          <w:sz w:val="22"/>
          <w:szCs w:val="22"/>
        </w:rPr>
        <w:t xml:space="preserve">Госпиталь ветеранов </w:t>
      </w:r>
      <w:r w:rsidR="003060E1" w:rsidRPr="003060E1">
        <w:rPr>
          <w:sz w:val="22"/>
          <w:szCs w:val="22"/>
        </w:rPr>
        <w:t>—</w:t>
      </w:r>
      <w:r w:rsidR="000131D8" w:rsidRPr="003F2095">
        <w:rPr>
          <w:sz w:val="22"/>
          <w:szCs w:val="22"/>
        </w:rPr>
        <w:t xml:space="preserve"> Железнодорожный вокзал»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CB4996" w:rsidRPr="00CB4996" w:rsidTr="00CB4996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B4996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B4996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CB4996" w:rsidRPr="00CB4996" w:rsidTr="00CB4996">
        <w:trPr>
          <w:trHeight w:val="1335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B4996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CB4996">
              <w:rPr>
                <w:color w:val="000000"/>
                <w:sz w:val="22"/>
                <w:szCs w:val="22"/>
              </w:rPr>
              <w:br/>
              <w:t>Госпиталь ветеранов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B4996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CB4996">
              <w:rPr>
                <w:color w:val="000000"/>
                <w:sz w:val="22"/>
                <w:szCs w:val="22"/>
              </w:rPr>
              <w:br/>
              <w:t>Железнодорожный вокзал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B4996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CB4996">
              <w:rPr>
                <w:color w:val="000000"/>
                <w:sz w:val="22"/>
                <w:szCs w:val="22"/>
              </w:rPr>
              <w:br/>
              <w:t>Госпиталь ветеранов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B4996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CB4996">
              <w:rPr>
                <w:color w:val="000000"/>
                <w:sz w:val="22"/>
                <w:szCs w:val="22"/>
              </w:rPr>
              <w:br/>
              <w:t>Железнодорожный вокзал</w:t>
            </w:r>
          </w:p>
        </w:tc>
      </w:tr>
      <w:tr w:rsidR="00CB4996" w:rsidRPr="00CB4996" w:rsidTr="00CB4996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B4996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B4996">
              <w:rPr>
                <w:color w:val="000000"/>
                <w:sz w:val="22"/>
                <w:szCs w:val="22"/>
              </w:rPr>
              <w:t>Время</w:t>
            </w:r>
            <w:r w:rsidRPr="00CB4996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CB4996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CB499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B4996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B4996">
              <w:rPr>
                <w:color w:val="000000"/>
                <w:sz w:val="22"/>
                <w:szCs w:val="22"/>
              </w:rPr>
              <w:t>Время</w:t>
            </w:r>
            <w:r w:rsidRPr="00CB4996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CB4996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CB499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B4996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B4996">
              <w:rPr>
                <w:color w:val="000000"/>
                <w:sz w:val="22"/>
                <w:szCs w:val="22"/>
              </w:rPr>
              <w:t>Время</w:t>
            </w:r>
            <w:r w:rsidRPr="00CB4996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CB4996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CB499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B4996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B4996">
              <w:rPr>
                <w:color w:val="000000"/>
                <w:sz w:val="22"/>
                <w:szCs w:val="22"/>
              </w:rPr>
              <w:t>Время</w:t>
            </w:r>
            <w:r w:rsidRPr="00CB4996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CB4996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CB4996">
              <w:rPr>
                <w:color w:val="000000"/>
                <w:sz w:val="22"/>
                <w:szCs w:val="22"/>
              </w:rPr>
              <w:t>)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5:15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6:07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6:00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5:38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6:35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6:33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5:52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6:33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7:06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6:09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6:46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7:45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7:41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6:22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6:59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8:16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6:35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7:12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8:55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8:51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6:48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7:25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9:26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7:01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7:38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10:05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10:01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7:14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7:51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10:40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10:36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7:27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8:04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11:06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11:11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8:17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11:32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11:46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7:53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11:58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12:12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8:08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8:43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12:24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12:38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8:23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8:56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12:50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13:04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8:38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9:11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13:16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13:30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8:53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9:26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13:42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13:56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9:11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9:41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14:08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14:22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9:31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9:56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14:34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14:48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9:51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10:14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15:14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10:11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10:34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15:26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15:40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10:31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10:54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15:52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16:06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10:51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11:14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16:18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16:32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11:11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11:34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16:44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16:58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11:29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11:54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17:24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11:47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12:14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17:36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17:50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12:05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12:32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18:02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18:16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12:23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12:50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18:28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18:42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12:41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13:08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19:02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19:08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12:59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13:26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19:36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19:34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13:17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13:44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20:10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20:08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13:35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14:02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20:44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20:42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13:53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14:20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21:18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21:16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14:11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14:38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21:52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21:50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14:29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14:56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22:26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22:24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14:47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15:14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23:00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22:58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15:05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15:32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 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15:23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15:50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 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15:41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16:08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 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15:59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16:26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 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16:17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16:44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 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16:35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17:02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 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16:52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 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17:38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 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17:27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17:55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 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17:45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18:13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 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18:02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 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 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18:37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19:05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 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18:55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19:23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 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19:13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 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19:58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 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20:05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20:16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 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20:40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20:33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 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21:15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21:08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 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21:50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21:43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 </w:t>
            </w:r>
          </w:p>
        </w:tc>
      </w:tr>
      <w:tr w:rsidR="00CB4996" w:rsidRPr="00CB4996" w:rsidTr="00CB49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22:25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22:40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9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96" w:rsidRPr="00CB4996" w:rsidRDefault="00CB4996" w:rsidP="00CB4996">
            <w:pPr>
              <w:ind w:firstLine="0"/>
              <w:jc w:val="center"/>
              <w:rPr>
                <w:sz w:val="22"/>
                <w:szCs w:val="22"/>
              </w:rPr>
            </w:pPr>
            <w:r w:rsidRPr="00CB4996">
              <w:rPr>
                <w:sz w:val="22"/>
                <w:szCs w:val="22"/>
              </w:rPr>
              <w:t> </w:t>
            </w:r>
          </w:p>
        </w:tc>
      </w:tr>
    </w:tbl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  <w:bookmarkStart w:id="0" w:name="_GoBack"/>
      <w:bookmarkEnd w:id="0"/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131D8"/>
    <w:rsid w:val="000C0011"/>
    <w:rsid w:val="000F3395"/>
    <w:rsid w:val="00102F39"/>
    <w:rsid w:val="00140568"/>
    <w:rsid w:val="00167636"/>
    <w:rsid w:val="001C46AC"/>
    <w:rsid w:val="00204A6C"/>
    <w:rsid w:val="00245EE6"/>
    <w:rsid w:val="0028003C"/>
    <w:rsid w:val="00293053"/>
    <w:rsid w:val="003060E1"/>
    <w:rsid w:val="0044584D"/>
    <w:rsid w:val="0056189F"/>
    <w:rsid w:val="00565135"/>
    <w:rsid w:val="007249CC"/>
    <w:rsid w:val="00893A78"/>
    <w:rsid w:val="009543D2"/>
    <w:rsid w:val="00994CC0"/>
    <w:rsid w:val="00A75816"/>
    <w:rsid w:val="00B5068D"/>
    <w:rsid w:val="00BD5EA7"/>
    <w:rsid w:val="00C46F8B"/>
    <w:rsid w:val="00CB4996"/>
    <w:rsid w:val="00D16F02"/>
    <w:rsid w:val="00DC4A16"/>
    <w:rsid w:val="00E129A9"/>
    <w:rsid w:val="00E6126B"/>
    <w:rsid w:val="00EE018A"/>
    <w:rsid w:val="00F02F09"/>
    <w:rsid w:val="00F1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DFEE4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3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7BD1162</Template>
  <TotalTime>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3</cp:revision>
  <dcterms:created xsi:type="dcterms:W3CDTF">2025-11-21T07:28:00Z</dcterms:created>
  <dcterms:modified xsi:type="dcterms:W3CDTF">2026-04-27T13:28:00Z</dcterms:modified>
</cp:coreProperties>
</file>