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6A0AC1" w:rsidRPr="00C4058C">
        <w:rPr>
          <w:sz w:val="22"/>
          <w:szCs w:val="22"/>
        </w:rPr>
        <w:t>№99М «</w:t>
      </w:r>
      <w:r w:rsidR="00FC6C73" w:rsidRPr="00FC6C73">
        <w:rPr>
          <w:bCs/>
          <w:sz w:val="22"/>
          <w:szCs w:val="22"/>
        </w:rPr>
        <w:t>пос. Северный - Перинатальный центр</w:t>
      </w:r>
      <w:r w:rsidR="006A0AC1" w:rsidRPr="00C4058C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F5B2F" w:rsidTr="000E4B90">
        <w:trPr>
          <w:trHeight w:val="343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F5B2F" w:rsidTr="000E4B90">
        <w:trPr>
          <w:trHeight w:val="54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>
              <w:rPr>
                <w:color w:val="000000"/>
                <w:sz w:val="22"/>
                <w:szCs w:val="22"/>
              </w:rPr>
              <w:br/>
              <w:t>пос.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>
              <w:rPr>
                <w:color w:val="000000"/>
                <w:sz w:val="22"/>
                <w:szCs w:val="22"/>
              </w:rPr>
              <w:br/>
              <w:t>Перинатальный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>
              <w:rPr>
                <w:color w:val="000000"/>
                <w:sz w:val="22"/>
                <w:szCs w:val="22"/>
              </w:rPr>
              <w:br/>
              <w:t>пос.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>
              <w:rPr>
                <w:color w:val="000000"/>
                <w:sz w:val="22"/>
                <w:szCs w:val="22"/>
              </w:rPr>
              <w:br/>
              <w:t>Перинатальный центр</w:t>
            </w:r>
          </w:p>
        </w:tc>
      </w:tr>
      <w:tr w:rsidR="002F5B2F" w:rsidTr="000E4B90">
        <w:trPr>
          <w:trHeight w:val="2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</w:t>
            </w:r>
            <w:r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чч:мм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</w:t>
            </w:r>
            <w:r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чч:мм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</w:t>
            </w:r>
            <w:r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чч:мм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</w:t>
            </w:r>
            <w:r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чч:мм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6:35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7:35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11:28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11:51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12:14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12:37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13:00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13:23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13:46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14:09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14:32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15:18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15:41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16:04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16:27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16:50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17:13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17:36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17:59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18:22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19:08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19:31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20:05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20:39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21:13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21:47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22:21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22:55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B2F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2F" w:rsidRDefault="002F5B2F" w:rsidP="000E4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03C5"/>
    <w:rsid w:val="000131D8"/>
    <w:rsid w:val="000C0011"/>
    <w:rsid w:val="000F3395"/>
    <w:rsid w:val="00102F39"/>
    <w:rsid w:val="00204A6C"/>
    <w:rsid w:val="00245EE6"/>
    <w:rsid w:val="0028003C"/>
    <w:rsid w:val="00283548"/>
    <w:rsid w:val="00293053"/>
    <w:rsid w:val="002F4A42"/>
    <w:rsid w:val="002F5B2F"/>
    <w:rsid w:val="00323C40"/>
    <w:rsid w:val="003A1F4C"/>
    <w:rsid w:val="0044584D"/>
    <w:rsid w:val="0056189F"/>
    <w:rsid w:val="00565135"/>
    <w:rsid w:val="006A0AC1"/>
    <w:rsid w:val="006B76C4"/>
    <w:rsid w:val="007249CC"/>
    <w:rsid w:val="00903120"/>
    <w:rsid w:val="009543D2"/>
    <w:rsid w:val="00994CC0"/>
    <w:rsid w:val="00A75816"/>
    <w:rsid w:val="00B5068D"/>
    <w:rsid w:val="00BD5EA7"/>
    <w:rsid w:val="00C46F8B"/>
    <w:rsid w:val="00D16F02"/>
    <w:rsid w:val="00DC4A16"/>
    <w:rsid w:val="00DD757E"/>
    <w:rsid w:val="00E129A9"/>
    <w:rsid w:val="00E6126B"/>
    <w:rsid w:val="00EE018A"/>
    <w:rsid w:val="00F149A7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2024-02-28T08:03:00Z</dcterms:created>
  <dcterms:modified xsi:type="dcterms:W3CDTF">2024-02-28T08:30:00Z</dcterms:modified>
</cp:coreProperties>
</file>