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A75816" w:rsidRPr="0089458C">
        <w:rPr>
          <w:sz w:val="22"/>
          <w:szCs w:val="22"/>
        </w:rPr>
        <w:t>№</w:t>
      </w:r>
      <w:r w:rsidR="005E0786" w:rsidRPr="005E0786">
        <w:rPr>
          <w:sz w:val="22"/>
          <w:szCs w:val="22"/>
        </w:rPr>
        <w:t>12Г «</w:t>
      </w:r>
      <w:r w:rsidR="001057B4" w:rsidRPr="001057B4">
        <w:rPr>
          <w:sz w:val="22"/>
          <w:szCs w:val="22"/>
        </w:rPr>
        <w:t>Областная больница — Железнодорожный переезд</w:t>
      </w:r>
      <w:r w:rsidR="005E0786" w:rsidRPr="005E0786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1057B4" w:rsidRPr="001057B4" w:rsidTr="001057B4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057B4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057B4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1057B4" w:rsidRPr="001057B4" w:rsidTr="001057B4">
        <w:trPr>
          <w:trHeight w:val="136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057B4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1057B4">
              <w:rPr>
                <w:color w:val="000000"/>
                <w:sz w:val="22"/>
                <w:szCs w:val="22"/>
              </w:rPr>
              <w:br/>
              <w:t>Областная больница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057B4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1057B4">
              <w:rPr>
                <w:color w:val="000000"/>
                <w:sz w:val="22"/>
                <w:szCs w:val="22"/>
              </w:rPr>
              <w:br/>
              <w:t>Железнодорожный переезд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057B4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1057B4">
              <w:rPr>
                <w:color w:val="000000"/>
                <w:sz w:val="22"/>
                <w:szCs w:val="22"/>
              </w:rPr>
              <w:br/>
              <w:t>Областная больница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057B4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1057B4">
              <w:rPr>
                <w:color w:val="000000"/>
                <w:sz w:val="22"/>
                <w:szCs w:val="22"/>
              </w:rPr>
              <w:br/>
              <w:t>Железнодорожный переезд</w:t>
            </w:r>
          </w:p>
        </w:tc>
      </w:tr>
      <w:tr w:rsidR="001057B4" w:rsidRPr="001057B4" w:rsidTr="001057B4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057B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057B4">
              <w:rPr>
                <w:color w:val="000000"/>
                <w:sz w:val="22"/>
                <w:szCs w:val="22"/>
              </w:rPr>
              <w:t>Время</w:t>
            </w:r>
            <w:r w:rsidRPr="001057B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1057B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1057B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057B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057B4">
              <w:rPr>
                <w:color w:val="000000"/>
                <w:sz w:val="22"/>
                <w:szCs w:val="22"/>
              </w:rPr>
              <w:t>Время</w:t>
            </w:r>
            <w:r w:rsidRPr="001057B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1057B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1057B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057B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057B4">
              <w:rPr>
                <w:color w:val="000000"/>
                <w:sz w:val="22"/>
                <w:szCs w:val="22"/>
              </w:rPr>
              <w:t>Время</w:t>
            </w:r>
            <w:r w:rsidRPr="001057B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1057B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1057B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057B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057B4">
              <w:rPr>
                <w:color w:val="000000"/>
                <w:sz w:val="22"/>
                <w:szCs w:val="22"/>
              </w:rPr>
              <w:t>Время</w:t>
            </w:r>
            <w:r w:rsidRPr="001057B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1057B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1057B4">
              <w:rPr>
                <w:color w:val="000000"/>
                <w:sz w:val="22"/>
                <w:szCs w:val="22"/>
              </w:rPr>
              <w:t>)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6:00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6:30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6:53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7:07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7:09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7:25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7:43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7:59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8:10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8:30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8:48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9:17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9:37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9:55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10:25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10:42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10:54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9:50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11:13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11:41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10:28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12:00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12:16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12:33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12:48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13:09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11:58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13:18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13:39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13:49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14:07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14:26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12:57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14:25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14:45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14:43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15:18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15:35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15:55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13:54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14:07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16:04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14:16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16:42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14:17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16:59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14:27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14:45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17:11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14:45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15:14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17:29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15:25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17:49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18:00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18:17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18:29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18:55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19:06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19:19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19:36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19:48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20:06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20:16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20:33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20:33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21:29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19:59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20:06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20:33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21:14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</w:tr>
      <w:tr w:rsidR="001057B4" w:rsidRPr="001057B4" w:rsidTr="001057B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21:34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7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B4" w:rsidRPr="001057B4" w:rsidRDefault="001057B4" w:rsidP="001057B4">
            <w:pPr>
              <w:ind w:firstLine="0"/>
              <w:jc w:val="center"/>
              <w:rPr>
                <w:sz w:val="22"/>
                <w:szCs w:val="22"/>
              </w:rPr>
            </w:pPr>
            <w:r w:rsidRPr="001057B4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D6124"/>
    <w:rsid w:val="001057B4"/>
    <w:rsid w:val="001C2A7C"/>
    <w:rsid w:val="00204A6C"/>
    <w:rsid w:val="00245EE6"/>
    <w:rsid w:val="0044584D"/>
    <w:rsid w:val="0056189F"/>
    <w:rsid w:val="005E0786"/>
    <w:rsid w:val="00883681"/>
    <w:rsid w:val="00981762"/>
    <w:rsid w:val="00A15239"/>
    <w:rsid w:val="00A40DF9"/>
    <w:rsid w:val="00A75816"/>
    <w:rsid w:val="00B5068D"/>
    <w:rsid w:val="00BD5EA7"/>
    <w:rsid w:val="00C46F8B"/>
    <w:rsid w:val="00D16F02"/>
    <w:rsid w:val="00E3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503E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E445F7A</Template>
  <TotalTime>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2024-05-02T08:39:00Z</dcterms:created>
  <dcterms:modified xsi:type="dcterms:W3CDTF">2025-12-15T06:17:00Z</dcterms:modified>
</cp:coreProperties>
</file>