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1" w:rsidRDefault="00DA3581" w:rsidP="00DA3581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>№</w:t>
      </w:r>
      <w:r>
        <w:rPr>
          <w:sz w:val="22"/>
          <w:szCs w:val="22"/>
        </w:rPr>
        <w:t>71М</w:t>
      </w:r>
      <w:r w:rsidRPr="001566D5">
        <w:rPr>
          <w:sz w:val="22"/>
          <w:szCs w:val="22"/>
        </w:rPr>
        <w:t xml:space="preserve"> «</w:t>
      </w:r>
      <w:r w:rsidRPr="0057565C">
        <w:rPr>
          <w:color w:val="000000"/>
          <w:sz w:val="22"/>
          <w:szCs w:val="22"/>
        </w:rPr>
        <w:t>ГКЦ "Лира"</w:t>
      </w:r>
      <w:r w:rsidRPr="001566D5">
        <w:rPr>
          <w:sz w:val="22"/>
          <w:szCs w:val="22"/>
        </w:rPr>
        <w:t xml:space="preserve">- </w:t>
      </w:r>
      <w:r w:rsidRPr="0057565C">
        <w:rPr>
          <w:color w:val="000000"/>
          <w:sz w:val="22"/>
          <w:szCs w:val="22"/>
        </w:rPr>
        <w:t>2-я Агрегатная ул.</w:t>
      </w:r>
      <w:r w:rsidRPr="001566D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968FA" w:rsidRPr="007968FA" w:rsidTr="007968FA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968FA" w:rsidRPr="007968FA" w:rsidTr="007968FA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>ГКЦ "Лира"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 xml:space="preserve">2-я Агрегатная ул.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>ГКЦ "Лира"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968FA">
              <w:rPr>
                <w:color w:val="000000"/>
                <w:sz w:val="22"/>
                <w:szCs w:val="22"/>
              </w:rPr>
              <w:br/>
              <w:t xml:space="preserve">2-я Агрегатная ул. </w:t>
            </w:r>
          </w:p>
        </w:tc>
      </w:tr>
      <w:tr w:rsidR="007968FA" w:rsidRPr="007968FA" w:rsidTr="007968FA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Время</w:t>
            </w:r>
            <w:r w:rsidRPr="007968F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68F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68F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Время</w:t>
            </w:r>
            <w:r w:rsidRPr="007968F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68F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68F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Время</w:t>
            </w:r>
            <w:r w:rsidRPr="007968F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68F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68F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968FA">
              <w:rPr>
                <w:color w:val="000000"/>
                <w:sz w:val="22"/>
                <w:szCs w:val="22"/>
              </w:rPr>
              <w:t>Время</w:t>
            </w:r>
            <w:r w:rsidRPr="007968F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968F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968FA">
              <w:rPr>
                <w:color w:val="000000"/>
                <w:sz w:val="22"/>
                <w:szCs w:val="22"/>
              </w:rPr>
              <w:t>)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5:38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6:36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6:56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7:15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7:55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8:34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8:54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9:13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9:52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10:13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10:32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10:52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11:11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11:31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12:10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12:50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13:29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13:48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14:08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14:27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14:47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15:06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15:46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16:06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16:45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17:04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17:24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17:43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18:04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18:23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19:</w:t>
            </w:r>
            <w:bookmarkStart w:id="0" w:name="_GoBack"/>
            <w:bookmarkEnd w:id="0"/>
            <w:r w:rsidRPr="007968FA">
              <w:rPr>
                <w:sz w:val="22"/>
                <w:szCs w:val="22"/>
              </w:rPr>
              <w:t>02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20:01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</w:tr>
      <w:tr w:rsidR="007968FA" w:rsidRPr="007968FA" w:rsidTr="007968F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968FA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8FA" w:rsidRPr="007968FA" w:rsidRDefault="007968FA" w:rsidP="007968FA">
            <w:pPr>
              <w:ind w:firstLine="0"/>
              <w:jc w:val="center"/>
              <w:rPr>
                <w:sz w:val="22"/>
                <w:szCs w:val="22"/>
              </w:rPr>
            </w:pPr>
            <w:r w:rsidRPr="007968FA">
              <w:rPr>
                <w:sz w:val="22"/>
                <w:szCs w:val="22"/>
              </w:rPr>
              <w:t xml:space="preserve"> </w:t>
            </w:r>
          </w:p>
        </w:tc>
      </w:tr>
    </w:tbl>
    <w:p w:rsidR="00DA3581" w:rsidRDefault="00DA3581" w:rsidP="00DA3581">
      <w:pPr>
        <w:ind w:firstLine="0"/>
        <w:jc w:val="center"/>
        <w:rPr>
          <w:sz w:val="22"/>
          <w:szCs w:val="22"/>
        </w:rPr>
      </w:pPr>
    </w:p>
    <w:sectPr w:rsidR="00DA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81"/>
    <w:rsid w:val="007968FA"/>
    <w:rsid w:val="007F12CC"/>
    <w:rsid w:val="00D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A4C"/>
  <w15:chartTrackingRefBased/>
  <w15:docId w15:val="{0399A025-EF79-4F7A-B827-657353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3581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87C96B03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2</cp:revision>
  <dcterms:created xsi:type="dcterms:W3CDTF">2025-09-10T12:38:00Z</dcterms:created>
  <dcterms:modified xsi:type="dcterms:W3CDTF">2025-09-10T12:38:00Z</dcterms:modified>
</cp:coreProperties>
</file>